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A2" w:rsidRDefault="003922A2" w:rsidP="007B13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22A2" w:rsidRPr="0077309C" w:rsidRDefault="003922A2" w:rsidP="007B13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309C">
        <w:rPr>
          <w:rFonts w:ascii="Arial" w:hAnsi="Arial" w:cs="Arial"/>
          <w:sz w:val="24"/>
          <w:szCs w:val="24"/>
        </w:rPr>
        <w:t>РОССИЙСКАЯ ФЕДЕРАЦИЯ</w:t>
      </w:r>
    </w:p>
    <w:p w:rsidR="003922A2" w:rsidRPr="0077309C" w:rsidRDefault="003922A2" w:rsidP="007B13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309C">
        <w:rPr>
          <w:rFonts w:ascii="Arial" w:hAnsi="Arial" w:cs="Arial"/>
          <w:sz w:val="24"/>
          <w:szCs w:val="24"/>
        </w:rPr>
        <w:t>ОРЛОВСКАЯ ОБЛАСТЬ СВЕРДЛОВСКИЙ РАЙОН</w:t>
      </w:r>
    </w:p>
    <w:p w:rsidR="003922A2" w:rsidRPr="0077309C" w:rsidRDefault="003922A2" w:rsidP="007B13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309C">
        <w:rPr>
          <w:rFonts w:ascii="Arial" w:hAnsi="Arial" w:cs="Arial"/>
          <w:sz w:val="24"/>
          <w:szCs w:val="24"/>
        </w:rPr>
        <w:t>КОТОВСКИЙ СЕЛЬСКИЙ СОВЕТ НАРОДНЫХ ДЕПУТАТОВ</w:t>
      </w:r>
    </w:p>
    <w:p w:rsidR="003922A2" w:rsidRPr="0077309C" w:rsidRDefault="003922A2" w:rsidP="007B13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22A2" w:rsidRPr="0077309C" w:rsidRDefault="003922A2" w:rsidP="007B135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7309C">
        <w:rPr>
          <w:rFonts w:ascii="Arial" w:hAnsi="Arial" w:cs="Arial"/>
          <w:sz w:val="24"/>
          <w:szCs w:val="24"/>
        </w:rPr>
        <w:t>РЕШЕНИЕ</w:t>
      </w:r>
    </w:p>
    <w:p w:rsidR="003922A2" w:rsidRPr="0077309C" w:rsidRDefault="003922A2" w:rsidP="007B135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922A2" w:rsidRPr="0077309C" w:rsidRDefault="003922A2" w:rsidP="007B13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309C">
        <w:rPr>
          <w:rFonts w:ascii="Arial" w:hAnsi="Arial" w:cs="Arial"/>
          <w:sz w:val="24"/>
          <w:szCs w:val="24"/>
        </w:rPr>
        <w:t xml:space="preserve">    от   </w:t>
      </w:r>
      <w:r>
        <w:rPr>
          <w:rFonts w:ascii="Arial" w:hAnsi="Arial" w:cs="Arial"/>
          <w:sz w:val="24"/>
          <w:szCs w:val="24"/>
        </w:rPr>
        <w:t>25</w:t>
      </w:r>
      <w:r w:rsidRPr="0077309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декабря</w:t>
      </w:r>
      <w:r w:rsidRPr="0077309C">
        <w:rPr>
          <w:rFonts w:ascii="Arial" w:hAnsi="Arial" w:cs="Arial"/>
          <w:sz w:val="24"/>
          <w:szCs w:val="24"/>
        </w:rPr>
        <w:t xml:space="preserve">    </w:t>
      </w:r>
      <w:smartTag w:uri="urn:schemas-microsoft-com:office:smarttags" w:element="metricconverter">
        <w:smartTagPr>
          <w:attr w:name="ProductID" w:val="2024 г"/>
        </w:smartTagPr>
        <w:r w:rsidRPr="0077309C">
          <w:rPr>
            <w:rFonts w:ascii="Arial" w:hAnsi="Arial" w:cs="Arial"/>
            <w:sz w:val="24"/>
            <w:szCs w:val="24"/>
          </w:rPr>
          <w:t>2024 г</w:t>
        </w:r>
      </w:smartTag>
      <w:r w:rsidRPr="0077309C">
        <w:rPr>
          <w:rFonts w:ascii="Arial" w:hAnsi="Arial" w:cs="Arial"/>
          <w:sz w:val="24"/>
          <w:szCs w:val="24"/>
        </w:rPr>
        <w:t xml:space="preserve">.                                                             № </w:t>
      </w:r>
      <w:r>
        <w:rPr>
          <w:rFonts w:ascii="Arial" w:hAnsi="Arial" w:cs="Arial"/>
          <w:sz w:val="24"/>
          <w:szCs w:val="24"/>
        </w:rPr>
        <w:t>32/110</w:t>
      </w:r>
    </w:p>
    <w:p w:rsidR="003922A2" w:rsidRPr="0077309C" w:rsidRDefault="003922A2" w:rsidP="007B13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309C">
        <w:rPr>
          <w:rFonts w:ascii="Arial" w:hAnsi="Arial" w:cs="Arial"/>
          <w:sz w:val="24"/>
          <w:szCs w:val="24"/>
        </w:rPr>
        <w:t xml:space="preserve">    д. Котовка</w:t>
      </w:r>
    </w:p>
    <w:p w:rsidR="003922A2" w:rsidRPr="0077309C" w:rsidRDefault="003922A2" w:rsidP="007B1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22A2" w:rsidRPr="0077309C" w:rsidRDefault="003922A2" w:rsidP="007B135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7309C">
        <w:rPr>
          <w:rFonts w:ascii="Arial" w:hAnsi="Arial" w:cs="Arial"/>
          <w:sz w:val="24"/>
          <w:szCs w:val="24"/>
        </w:rPr>
        <w:t>Об исполнении бюджета Котовского сельского поселения Свердловского района Орловской области за 9 месяцев 2024 года</w:t>
      </w:r>
    </w:p>
    <w:p w:rsidR="003922A2" w:rsidRPr="0077309C" w:rsidRDefault="003922A2" w:rsidP="007B1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22A2" w:rsidRPr="0077309C" w:rsidRDefault="003922A2" w:rsidP="007B1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09C">
        <w:rPr>
          <w:rFonts w:ascii="Arial" w:hAnsi="Arial" w:cs="Arial"/>
          <w:sz w:val="24"/>
          <w:szCs w:val="24"/>
        </w:rPr>
        <w:t xml:space="preserve">Принято на  </w:t>
      </w:r>
      <w:r>
        <w:rPr>
          <w:rFonts w:ascii="Arial" w:hAnsi="Arial" w:cs="Arial"/>
          <w:sz w:val="24"/>
          <w:szCs w:val="24"/>
        </w:rPr>
        <w:t xml:space="preserve">32  </w:t>
      </w:r>
      <w:r w:rsidRPr="0077309C">
        <w:rPr>
          <w:rFonts w:ascii="Arial" w:hAnsi="Arial" w:cs="Arial"/>
          <w:sz w:val="24"/>
          <w:szCs w:val="24"/>
        </w:rPr>
        <w:t xml:space="preserve"> заседании сельского Совета народных депутатов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6"/>
      </w:tblGrid>
      <w:tr w:rsidR="003922A2" w:rsidRPr="0077309C" w:rsidTr="00DA0E5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922A2" w:rsidRPr="0077309C" w:rsidRDefault="003922A2" w:rsidP="00DA0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3922A2" w:rsidRPr="0077309C" w:rsidRDefault="003922A2" w:rsidP="00DA0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922A2" w:rsidRPr="0077309C" w:rsidRDefault="003922A2" w:rsidP="005F6C3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22A2" w:rsidRPr="0077309C" w:rsidRDefault="003922A2" w:rsidP="005F6C3D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309C">
        <w:rPr>
          <w:rFonts w:ascii="Arial" w:hAnsi="Arial" w:cs="Arial"/>
          <w:sz w:val="24"/>
          <w:szCs w:val="24"/>
        </w:rPr>
        <w:t xml:space="preserve">Рассмотрев представленный администрацией Котовского сельского поселения Свердловского района Орловской области отчет  об исполнении бюджета  Котовского сельского поселения Свердловского района Орловской области за </w:t>
      </w:r>
      <w:r>
        <w:rPr>
          <w:rFonts w:ascii="Arial" w:hAnsi="Arial" w:cs="Arial"/>
          <w:sz w:val="24"/>
          <w:szCs w:val="24"/>
        </w:rPr>
        <w:t>9</w:t>
      </w:r>
      <w:r w:rsidRPr="007730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месяцев </w:t>
      </w:r>
      <w:r w:rsidRPr="0077309C">
        <w:rPr>
          <w:rFonts w:ascii="Arial" w:hAnsi="Arial" w:cs="Arial"/>
          <w:sz w:val="24"/>
          <w:szCs w:val="24"/>
        </w:rPr>
        <w:t xml:space="preserve"> 2024 года,  сельский  Совет  народных депутатов, </w:t>
      </w:r>
      <w:r w:rsidRPr="0077309C">
        <w:rPr>
          <w:rFonts w:ascii="Arial" w:hAnsi="Arial" w:cs="Arial"/>
          <w:b/>
          <w:sz w:val="24"/>
          <w:szCs w:val="24"/>
        </w:rPr>
        <w:t>РЕШИЛ:</w:t>
      </w:r>
    </w:p>
    <w:p w:rsidR="003922A2" w:rsidRPr="0077309C" w:rsidRDefault="003922A2" w:rsidP="005F6C3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09C">
        <w:rPr>
          <w:rFonts w:ascii="Arial" w:hAnsi="Arial" w:cs="Arial"/>
          <w:sz w:val="24"/>
          <w:szCs w:val="24"/>
        </w:rPr>
        <w:t>1. Утвердить отчет об исполнении бюджета  Котовского сельского поселения Свердловского района Орловской области за  9 месяцев 2024 года по доходам в сумме 3505,2 тыс. рублей и по расходам в сумме  3956,9 тыс. рублей со следующими показателями:</w:t>
      </w:r>
    </w:p>
    <w:p w:rsidR="003922A2" w:rsidRPr="0077309C" w:rsidRDefault="003922A2" w:rsidP="005F6C3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09C">
        <w:rPr>
          <w:rFonts w:ascii="Arial" w:hAnsi="Arial" w:cs="Arial"/>
          <w:sz w:val="24"/>
          <w:szCs w:val="24"/>
        </w:rPr>
        <w:t>- по исполнению  доходов бюджета Котовского сельского поселения Свердловского района Орловской области за 9 месяцев 2024 года, согласно приложению № 1(4;</w:t>
      </w:r>
    </w:p>
    <w:p w:rsidR="003922A2" w:rsidRPr="0077309C" w:rsidRDefault="003922A2" w:rsidP="005F6C3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09C">
        <w:rPr>
          <w:rFonts w:ascii="Arial" w:hAnsi="Arial" w:cs="Arial"/>
          <w:sz w:val="24"/>
          <w:szCs w:val="24"/>
        </w:rPr>
        <w:t>-по расходам бюджета Котовского сельского поселения Свердловского района Орловской области за 9 месяцев 2024 года по разделам и подразделам классификации расходов бюджета Котовского сельского поселения Свердловского района Орловской области, согласно приложению № 2(5;</w:t>
      </w:r>
    </w:p>
    <w:p w:rsidR="003922A2" w:rsidRPr="0077309C" w:rsidRDefault="003922A2" w:rsidP="005F6C3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09C">
        <w:rPr>
          <w:rFonts w:ascii="Arial" w:hAnsi="Arial" w:cs="Arial"/>
          <w:sz w:val="24"/>
          <w:szCs w:val="24"/>
        </w:rPr>
        <w:t>- по расходам бюджета Котовского сельского поселения Свердловского района Орловской области за 9 месяцев 2024 года по разделам и подразделам, целевым статьям и видам расходов бюджета  Котовского сельского поселения Свердловского района Орловской области, согласно приложению № 3(6;</w:t>
      </w:r>
    </w:p>
    <w:p w:rsidR="003922A2" w:rsidRPr="0077309C" w:rsidRDefault="003922A2" w:rsidP="005F6C3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09C">
        <w:rPr>
          <w:rFonts w:ascii="Arial" w:hAnsi="Arial" w:cs="Arial"/>
          <w:sz w:val="24"/>
          <w:szCs w:val="24"/>
        </w:rPr>
        <w:t>- по ведомственной структуре расходов бюджета Котовского сельского поселения Свердловского района Орловской области за 9 месяцев 2024 года, согласно приложению № 4(7;</w:t>
      </w:r>
    </w:p>
    <w:p w:rsidR="003922A2" w:rsidRPr="0077309C" w:rsidRDefault="003922A2" w:rsidP="005F6C3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09C">
        <w:rPr>
          <w:rFonts w:ascii="Arial" w:hAnsi="Arial" w:cs="Arial"/>
          <w:sz w:val="24"/>
          <w:szCs w:val="24"/>
        </w:rPr>
        <w:t>- по расходам бюджета Котовского сельского поселения Свердловского района Орловской области на реализацию муниципальных программ на территории Котовского сельского поселения Свердловского района Орловской области за 9 месяцев 2024 года, согласно приложению № 5(8.</w:t>
      </w:r>
    </w:p>
    <w:p w:rsidR="003922A2" w:rsidRPr="0077309C" w:rsidRDefault="003922A2" w:rsidP="003223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309C">
        <w:rPr>
          <w:rFonts w:ascii="Arial" w:hAnsi="Arial" w:cs="Arial"/>
          <w:sz w:val="24"/>
          <w:szCs w:val="24"/>
        </w:rPr>
        <w:t>2</w:t>
      </w:r>
      <w:r w:rsidRPr="0077309C">
        <w:rPr>
          <w:rFonts w:ascii="Arial" w:hAnsi="Arial" w:cs="Arial"/>
          <w:b/>
          <w:sz w:val="24"/>
          <w:szCs w:val="24"/>
        </w:rPr>
        <w:t xml:space="preserve">. </w:t>
      </w:r>
      <w:r w:rsidRPr="0077309C">
        <w:rPr>
          <w:rFonts w:ascii="Arial" w:hAnsi="Arial" w:cs="Arial"/>
          <w:sz w:val="24"/>
          <w:szCs w:val="24"/>
        </w:rPr>
        <w:t xml:space="preserve">Настоящее решение  вступает в силу  со дня официального обнародования. </w:t>
      </w:r>
    </w:p>
    <w:p w:rsidR="003922A2" w:rsidRDefault="003922A2" w:rsidP="003864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922A2" w:rsidRPr="0077309C" w:rsidRDefault="003922A2" w:rsidP="003864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309C">
        <w:rPr>
          <w:rFonts w:ascii="Arial" w:hAnsi="Arial" w:cs="Arial"/>
          <w:sz w:val="24"/>
          <w:szCs w:val="24"/>
        </w:rPr>
        <w:t xml:space="preserve"> Глава Котовского</w:t>
      </w:r>
    </w:p>
    <w:p w:rsidR="003922A2" w:rsidRPr="0077309C" w:rsidRDefault="003922A2" w:rsidP="003864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09C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С.А. Степаничев</w:t>
      </w:r>
    </w:p>
    <w:tbl>
      <w:tblPr>
        <w:tblW w:w="10030" w:type="dxa"/>
        <w:tblInd w:w="93" w:type="dxa"/>
        <w:tblLayout w:type="fixed"/>
        <w:tblLook w:val="0000"/>
      </w:tblPr>
      <w:tblGrid>
        <w:gridCol w:w="1793"/>
        <w:gridCol w:w="3668"/>
        <w:gridCol w:w="1445"/>
        <w:gridCol w:w="1111"/>
        <w:gridCol w:w="778"/>
        <w:gridCol w:w="1235"/>
      </w:tblGrid>
      <w:tr w:rsidR="003922A2" w:rsidRPr="0077309C" w:rsidTr="0077309C">
        <w:trPr>
          <w:trHeight w:val="66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Default="003922A2" w:rsidP="0077309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22A2" w:rsidRDefault="003922A2" w:rsidP="0077309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22A2" w:rsidRPr="0077309C" w:rsidRDefault="003922A2" w:rsidP="0077309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09C">
              <w:rPr>
                <w:rFonts w:ascii="Arial" w:hAnsi="Arial" w:cs="Arial"/>
                <w:color w:val="000000"/>
                <w:sz w:val="20"/>
                <w:szCs w:val="20"/>
              </w:rPr>
              <w:t>Приложение №4</w:t>
            </w:r>
          </w:p>
        </w:tc>
      </w:tr>
      <w:tr w:rsidR="003922A2" w:rsidRPr="0077309C" w:rsidTr="0077309C">
        <w:trPr>
          <w:trHeight w:val="109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77309C" w:rsidRDefault="003922A2" w:rsidP="0077309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09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к решению сельского                                                                                     Совета народных депутатов</w:t>
            </w:r>
          </w:p>
        </w:tc>
      </w:tr>
      <w:tr w:rsidR="003922A2" w:rsidRPr="0077309C" w:rsidTr="0077309C">
        <w:trPr>
          <w:trHeight w:val="257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  <w:r w:rsidRPr="007730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25.12</w:t>
            </w:r>
            <w:r w:rsidRPr="0077309C">
              <w:rPr>
                <w:rFonts w:ascii="Arial" w:hAnsi="Arial" w:cs="Arial"/>
                <w:color w:val="000000"/>
                <w:sz w:val="20"/>
                <w:szCs w:val="20"/>
              </w:rPr>
              <w:t>.2024  года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 32/110</w:t>
            </w:r>
          </w:p>
        </w:tc>
      </w:tr>
      <w:tr w:rsidR="003922A2" w:rsidRPr="0077309C" w:rsidTr="0077309C">
        <w:trPr>
          <w:trHeight w:val="247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2A2" w:rsidRPr="0077309C" w:rsidTr="0077309C">
        <w:trPr>
          <w:trHeight w:val="519"/>
        </w:trPr>
        <w:tc>
          <w:tcPr>
            <w:tcW w:w="100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9C">
              <w:rPr>
                <w:rFonts w:ascii="Arial" w:hAnsi="Arial" w:cs="Arial"/>
                <w:sz w:val="24"/>
                <w:szCs w:val="24"/>
              </w:rPr>
              <w:t>Исполнение доходов бюджета Котовского сельского поселения Свердловского района Орловской области за 9 месяцев 2024 года</w:t>
            </w:r>
          </w:p>
        </w:tc>
      </w:tr>
      <w:tr w:rsidR="003922A2" w:rsidRPr="0077309C" w:rsidTr="0077309C">
        <w:trPr>
          <w:trHeight w:val="272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77309C" w:rsidRDefault="003922A2" w:rsidP="007730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2A2" w:rsidRPr="0077309C" w:rsidTr="0077309C">
        <w:trPr>
          <w:trHeight w:val="297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sz w:val="20"/>
                <w:szCs w:val="20"/>
              </w:rPr>
              <w:t>План -сумма,    тыс.руб.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Исполнение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%   Исполнения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09C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3922A2" w:rsidRPr="0077309C" w:rsidTr="0077309C">
        <w:trPr>
          <w:trHeight w:val="569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09C">
              <w:rPr>
                <w:rFonts w:ascii="Arial" w:hAnsi="Arial" w:cs="Arial"/>
                <w:color w:val="000000"/>
                <w:sz w:val="18"/>
                <w:szCs w:val="18"/>
              </w:rPr>
              <w:t>(+/-)</w:t>
            </w:r>
          </w:p>
        </w:tc>
      </w:tr>
      <w:tr w:rsidR="003922A2" w:rsidRPr="0077309C" w:rsidTr="0077309C">
        <w:trPr>
          <w:trHeight w:val="247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0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22A2" w:rsidRPr="0077309C" w:rsidTr="0077309C">
        <w:trPr>
          <w:trHeight w:val="247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sz w:val="20"/>
                <w:szCs w:val="20"/>
              </w:rPr>
              <w:t>6743,4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sz w:val="20"/>
                <w:szCs w:val="20"/>
              </w:rPr>
              <w:t>3505,2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sz w:val="20"/>
                <w:szCs w:val="20"/>
              </w:rPr>
              <w:t>52,0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-3238,2</w:t>
            </w:r>
          </w:p>
        </w:tc>
      </w:tr>
      <w:tr w:rsidR="003922A2" w:rsidRPr="0077309C" w:rsidTr="0077309C">
        <w:trPr>
          <w:trHeight w:val="257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sz w:val="20"/>
                <w:szCs w:val="20"/>
              </w:rPr>
              <w:t>4210,7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sz w:val="20"/>
                <w:szCs w:val="20"/>
              </w:rPr>
              <w:t>1392,4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-2818,3</w:t>
            </w:r>
          </w:p>
        </w:tc>
      </w:tr>
      <w:tr w:rsidR="003922A2" w:rsidRPr="0077309C" w:rsidTr="0077309C">
        <w:trPr>
          <w:trHeight w:val="297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09C">
              <w:rPr>
                <w:rFonts w:ascii="Arial" w:hAnsi="Arial" w:cs="Arial"/>
                <w:sz w:val="18"/>
                <w:szCs w:val="18"/>
              </w:rPr>
              <w:t>000 1 01 02000 01 0000 110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525,0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462,1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09C">
              <w:rPr>
                <w:rFonts w:ascii="Arial" w:hAnsi="Arial" w:cs="Arial"/>
                <w:color w:val="000000"/>
                <w:sz w:val="20"/>
                <w:szCs w:val="20"/>
              </w:rPr>
              <w:t>-62,9</w:t>
            </w:r>
          </w:p>
        </w:tc>
      </w:tr>
      <w:tr w:rsidR="003922A2" w:rsidRPr="0077309C" w:rsidTr="0077309C">
        <w:trPr>
          <w:trHeight w:val="507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09C">
              <w:rPr>
                <w:rFonts w:ascii="Arial" w:hAnsi="Arial" w:cs="Arial"/>
                <w:sz w:val="18"/>
                <w:szCs w:val="18"/>
              </w:rPr>
              <w:t>000 1 05 03010 01 0000 110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288,3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191,1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66,3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09C">
              <w:rPr>
                <w:rFonts w:ascii="Arial" w:hAnsi="Arial" w:cs="Arial"/>
                <w:color w:val="000000"/>
                <w:sz w:val="20"/>
                <w:szCs w:val="20"/>
              </w:rPr>
              <w:t>-97,2</w:t>
            </w:r>
          </w:p>
        </w:tc>
      </w:tr>
      <w:tr w:rsidR="003922A2" w:rsidRPr="0077309C" w:rsidTr="0077309C">
        <w:trPr>
          <w:trHeight w:val="9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09C">
              <w:rPr>
                <w:rFonts w:ascii="Arial" w:hAnsi="Arial" w:cs="Arial"/>
                <w:sz w:val="18"/>
                <w:szCs w:val="18"/>
              </w:rPr>
              <w:t>000 1 06 01030 10 0000 110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133,7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09C">
              <w:rPr>
                <w:rFonts w:ascii="Arial" w:hAnsi="Arial" w:cs="Arial"/>
                <w:color w:val="000000"/>
                <w:sz w:val="20"/>
                <w:szCs w:val="20"/>
              </w:rPr>
              <w:t>-366,3</w:t>
            </w:r>
          </w:p>
        </w:tc>
      </w:tr>
      <w:tr w:rsidR="003922A2" w:rsidRPr="0077309C" w:rsidTr="0077309C">
        <w:trPr>
          <w:trHeight w:val="727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09C">
              <w:rPr>
                <w:rFonts w:ascii="Arial" w:hAnsi="Arial" w:cs="Arial"/>
                <w:sz w:val="18"/>
                <w:szCs w:val="18"/>
              </w:rPr>
              <w:t xml:space="preserve">000 1 06 06033 10 0000 110                       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406,0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292,2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09C">
              <w:rPr>
                <w:rFonts w:ascii="Arial" w:hAnsi="Arial" w:cs="Arial"/>
                <w:color w:val="000000"/>
                <w:sz w:val="20"/>
                <w:szCs w:val="20"/>
              </w:rPr>
              <w:t>-113,8</w:t>
            </w:r>
          </w:p>
        </w:tc>
      </w:tr>
      <w:tr w:rsidR="003922A2" w:rsidRPr="0077309C" w:rsidTr="0077309C">
        <w:trPr>
          <w:trHeight w:val="69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09C">
              <w:rPr>
                <w:rFonts w:ascii="Arial" w:hAnsi="Arial" w:cs="Arial"/>
                <w:sz w:val="18"/>
                <w:szCs w:val="18"/>
              </w:rPr>
              <w:t>000 1 06 06043 10 0000 110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2491,4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313,3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09C">
              <w:rPr>
                <w:rFonts w:ascii="Arial" w:hAnsi="Arial" w:cs="Arial"/>
                <w:color w:val="000000"/>
                <w:sz w:val="20"/>
                <w:szCs w:val="20"/>
              </w:rPr>
              <w:t>-2178,1</w:t>
            </w:r>
          </w:p>
        </w:tc>
      </w:tr>
      <w:tr w:rsidR="003922A2" w:rsidRPr="0077309C" w:rsidTr="0077309C">
        <w:trPr>
          <w:trHeight w:val="2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309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sz w:val="20"/>
                <w:szCs w:val="20"/>
              </w:rPr>
              <w:t>2532,7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sz w:val="20"/>
                <w:szCs w:val="20"/>
              </w:rPr>
              <w:t>2112,8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sz w:val="20"/>
                <w:szCs w:val="20"/>
              </w:rPr>
              <w:t>83,4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0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-419,9</w:t>
            </w:r>
          </w:p>
        </w:tc>
      </w:tr>
      <w:tr w:rsidR="003922A2" w:rsidRPr="0077309C" w:rsidTr="0077309C">
        <w:trPr>
          <w:trHeight w:val="8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09C">
              <w:rPr>
                <w:rFonts w:ascii="Arial" w:hAnsi="Arial" w:cs="Arial"/>
                <w:sz w:val="18"/>
                <w:szCs w:val="18"/>
              </w:rPr>
              <w:t>000 2 02 15002 10 0000 151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0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2A2" w:rsidRPr="0077309C" w:rsidTr="0077309C">
        <w:trPr>
          <w:trHeight w:val="651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09C">
              <w:rPr>
                <w:rFonts w:ascii="Arial" w:hAnsi="Arial" w:cs="Arial"/>
                <w:sz w:val="18"/>
                <w:szCs w:val="18"/>
              </w:rPr>
              <w:t>000 2 02 16001 10 0000 151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673,0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673,0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0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2A2" w:rsidRPr="0077309C" w:rsidTr="0077309C">
        <w:trPr>
          <w:trHeight w:val="878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09C">
              <w:rPr>
                <w:rFonts w:ascii="Arial" w:hAnsi="Arial" w:cs="Arial"/>
                <w:sz w:val="18"/>
                <w:szCs w:val="18"/>
              </w:rPr>
              <w:t>000 2 02 35118 10 0000 151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398,7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299,1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09C">
              <w:rPr>
                <w:rFonts w:ascii="Arial" w:hAnsi="Arial" w:cs="Arial"/>
                <w:color w:val="000000"/>
                <w:sz w:val="20"/>
                <w:szCs w:val="20"/>
              </w:rPr>
              <w:t>-99,6</w:t>
            </w:r>
          </w:p>
        </w:tc>
      </w:tr>
      <w:tr w:rsidR="003922A2" w:rsidRPr="0077309C" w:rsidTr="0077309C">
        <w:trPr>
          <w:trHeight w:val="72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09C">
              <w:rPr>
                <w:rFonts w:ascii="Arial" w:hAnsi="Arial" w:cs="Arial"/>
                <w:sz w:val="18"/>
                <w:szCs w:val="18"/>
              </w:rPr>
              <w:t>000 2 02 49999 10 0000 151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Прочие межбюджетные трансферты передаваемые, бюджетам сельских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948,0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627,7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66,2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09C">
              <w:rPr>
                <w:rFonts w:ascii="Arial" w:hAnsi="Arial" w:cs="Arial"/>
                <w:color w:val="000000"/>
                <w:sz w:val="20"/>
                <w:szCs w:val="20"/>
              </w:rPr>
              <w:t>-320,3</w:t>
            </w:r>
          </w:p>
        </w:tc>
      </w:tr>
      <w:tr w:rsidR="003922A2" w:rsidRPr="0077309C" w:rsidTr="0077309C">
        <w:trPr>
          <w:trHeight w:val="207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09C">
              <w:rPr>
                <w:rFonts w:ascii="Arial" w:hAnsi="Arial" w:cs="Arial"/>
                <w:sz w:val="18"/>
                <w:szCs w:val="18"/>
              </w:rPr>
              <w:t>000 2 08 05000 10 0000 151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</w:t>
            </w:r>
            <w:r>
              <w:rPr>
                <w:rFonts w:ascii="Arial" w:hAnsi="Arial" w:cs="Arial"/>
                <w:sz w:val="20"/>
                <w:szCs w:val="20"/>
              </w:rPr>
              <w:t>нтов, начисленных на излишне взы</w:t>
            </w:r>
            <w:r w:rsidRPr="0077309C">
              <w:rPr>
                <w:rFonts w:ascii="Arial" w:hAnsi="Arial" w:cs="Arial"/>
                <w:sz w:val="20"/>
                <w:szCs w:val="20"/>
              </w:rPr>
              <w:t>сканные суммы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0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22A2" w:rsidRPr="0077309C" w:rsidRDefault="003922A2" w:rsidP="007730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0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tbl>
      <w:tblPr>
        <w:tblW w:w="10654" w:type="dxa"/>
        <w:tblInd w:w="-36" w:type="dxa"/>
        <w:tblLook w:val="0000"/>
      </w:tblPr>
      <w:tblGrid>
        <w:gridCol w:w="3600"/>
        <w:gridCol w:w="308"/>
        <w:gridCol w:w="514"/>
        <w:gridCol w:w="635"/>
        <w:gridCol w:w="1421"/>
        <w:gridCol w:w="1424"/>
        <w:gridCol w:w="1421"/>
        <w:gridCol w:w="1331"/>
      </w:tblGrid>
      <w:tr w:rsidR="003922A2" w:rsidRPr="003A695A" w:rsidTr="003A695A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color w:val="000000"/>
                <w:sz w:val="20"/>
                <w:szCs w:val="20"/>
              </w:rPr>
              <w:t>Приложение №5</w:t>
            </w:r>
          </w:p>
        </w:tc>
      </w:tr>
      <w:tr w:rsidR="003922A2" w:rsidRPr="003A695A" w:rsidTr="003A695A">
        <w:trPr>
          <w:trHeight w:val="6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color w:val="000000"/>
                <w:sz w:val="20"/>
                <w:szCs w:val="20"/>
              </w:rPr>
              <w:t>к решению сельского</w:t>
            </w:r>
          </w:p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color w:val="000000"/>
                <w:sz w:val="20"/>
                <w:szCs w:val="20"/>
              </w:rPr>
              <w:t>Совета народных депутатов</w:t>
            </w:r>
          </w:p>
        </w:tc>
      </w:tr>
      <w:tr w:rsidR="003922A2" w:rsidRPr="003A695A" w:rsidTr="003A695A">
        <w:trPr>
          <w:trHeight w:val="3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32/110   </w:t>
            </w:r>
            <w:r w:rsidRPr="003A695A">
              <w:rPr>
                <w:rFonts w:ascii="Arial" w:hAnsi="Arial" w:cs="Arial"/>
                <w:color w:val="000000"/>
                <w:sz w:val="20"/>
                <w:szCs w:val="20"/>
              </w:rPr>
              <w:t xml:space="preserve">  от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25.12.</w:t>
            </w:r>
            <w:r w:rsidRPr="003A695A">
              <w:rPr>
                <w:rFonts w:ascii="Arial" w:hAnsi="Arial" w:cs="Arial"/>
                <w:color w:val="000000"/>
                <w:sz w:val="20"/>
                <w:szCs w:val="20"/>
              </w:rPr>
              <w:t>.2024  года</w:t>
            </w:r>
          </w:p>
        </w:tc>
      </w:tr>
      <w:tr w:rsidR="003922A2" w:rsidRPr="003A695A" w:rsidTr="003A695A">
        <w:trPr>
          <w:trHeight w:val="1365"/>
        </w:trPr>
        <w:tc>
          <w:tcPr>
            <w:tcW w:w="106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95A">
              <w:rPr>
                <w:rFonts w:ascii="Arial" w:hAnsi="Arial" w:cs="Arial"/>
                <w:sz w:val="24"/>
                <w:szCs w:val="24"/>
              </w:rPr>
              <w:t xml:space="preserve">Расходы бюджета  Котовского сельского поселения Свердловского района Орловской области по разделам и подразделам классификации расходов бюджета Котовского сельского поселения Свердловского района Орловской области за 9 месяцев 2024 года </w:t>
            </w:r>
          </w:p>
        </w:tc>
      </w:tr>
      <w:tr w:rsidR="003922A2" w:rsidRPr="003A695A" w:rsidTr="003A695A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2A2" w:rsidRPr="003A695A" w:rsidTr="003A695A">
        <w:trPr>
          <w:trHeight w:val="330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695A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</w:tr>
      <w:tr w:rsidR="003922A2" w:rsidRPr="003A695A" w:rsidTr="003A695A">
        <w:trPr>
          <w:trHeight w:val="360"/>
        </w:trPr>
        <w:tc>
          <w:tcPr>
            <w:tcW w:w="3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Прз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Уточненный план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Исполнение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color w:val="000000"/>
                <w:sz w:val="20"/>
                <w:szCs w:val="20"/>
              </w:rPr>
              <w:t>Отклонения (+/-)</w:t>
            </w:r>
          </w:p>
        </w:tc>
      </w:tr>
      <w:tr w:rsidR="003922A2" w:rsidRPr="003A695A" w:rsidTr="003A695A">
        <w:trPr>
          <w:trHeight w:val="360"/>
        </w:trPr>
        <w:tc>
          <w:tcPr>
            <w:tcW w:w="3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Исполнения</w:t>
            </w: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A2" w:rsidRPr="003A695A" w:rsidTr="003A695A">
        <w:trPr>
          <w:trHeight w:val="180"/>
        </w:trPr>
        <w:tc>
          <w:tcPr>
            <w:tcW w:w="3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2A2" w:rsidRPr="003A695A" w:rsidTr="003A695A">
        <w:trPr>
          <w:trHeight w:val="409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6730,4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3956,9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58,8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-2773,5</w:t>
            </w:r>
          </w:p>
        </w:tc>
      </w:tr>
      <w:tr w:rsidR="003922A2" w:rsidRPr="003A695A" w:rsidTr="003A695A">
        <w:trPr>
          <w:trHeight w:val="465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3841,5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2147,8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55,9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-1693,7</w:t>
            </w:r>
          </w:p>
        </w:tc>
      </w:tr>
      <w:tr w:rsidR="003922A2" w:rsidRPr="003A695A" w:rsidTr="003A695A">
        <w:trPr>
          <w:trHeight w:val="1065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 лица субъекта Российской Федерации и 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1276,4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700,1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54,8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-576,3</w:t>
            </w:r>
          </w:p>
        </w:tc>
      </w:tr>
      <w:tr w:rsidR="003922A2" w:rsidRPr="003A695A" w:rsidTr="003A695A">
        <w:trPr>
          <w:trHeight w:val="1515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2564,1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1447,7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56,5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-1116,4</w:t>
            </w:r>
          </w:p>
        </w:tc>
      </w:tr>
      <w:tr w:rsidR="003922A2" w:rsidRPr="003A695A" w:rsidTr="003A695A">
        <w:trPr>
          <w:trHeight w:val="345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-1,0</w:t>
            </w:r>
          </w:p>
        </w:tc>
      </w:tr>
      <w:tr w:rsidR="003922A2" w:rsidRPr="003A695A" w:rsidTr="003A695A">
        <w:trPr>
          <w:trHeight w:val="510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398,7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262,50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65,8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-136,2</w:t>
            </w:r>
          </w:p>
        </w:tc>
      </w:tr>
      <w:tr w:rsidR="003922A2" w:rsidRPr="003A695A" w:rsidTr="003A695A">
        <w:trPr>
          <w:trHeight w:val="525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398,7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262,5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65,8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-136,2</w:t>
            </w:r>
          </w:p>
        </w:tc>
      </w:tr>
      <w:tr w:rsidR="003922A2" w:rsidRPr="003A695A" w:rsidTr="003A695A">
        <w:trPr>
          <w:trHeight w:val="420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1358,0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846,2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62,3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-511,8</w:t>
            </w:r>
          </w:p>
        </w:tc>
      </w:tr>
      <w:tr w:rsidR="003922A2" w:rsidRPr="003A695A" w:rsidTr="003A695A">
        <w:trPr>
          <w:trHeight w:val="398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1358,0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846,2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62,3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color w:val="000000"/>
                <w:sz w:val="20"/>
                <w:szCs w:val="20"/>
              </w:rPr>
              <w:t>-511,8</w:t>
            </w:r>
          </w:p>
        </w:tc>
      </w:tr>
      <w:tr w:rsidR="003922A2" w:rsidRPr="003A695A" w:rsidTr="003A695A">
        <w:trPr>
          <w:trHeight w:val="375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118,7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48,7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-70,0</w:t>
            </w:r>
          </w:p>
        </w:tc>
      </w:tr>
      <w:tr w:rsidR="003922A2" w:rsidRPr="003A695A" w:rsidTr="003A695A">
        <w:trPr>
          <w:trHeight w:val="315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2A2" w:rsidRPr="003A695A" w:rsidTr="003A695A">
        <w:trPr>
          <w:trHeight w:val="300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48,7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41,0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color w:val="000000"/>
                <w:sz w:val="20"/>
                <w:szCs w:val="20"/>
              </w:rPr>
              <w:t>-70,0</w:t>
            </w:r>
          </w:p>
        </w:tc>
      </w:tr>
      <w:tr w:rsidR="003922A2" w:rsidRPr="003A695A" w:rsidTr="003A695A">
        <w:trPr>
          <w:trHeight w:val="390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Культура,кинематография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842,7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566,3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67,2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-276,4</w:t>
            </w:r>
          </w:p>
        </w:tc>
      </w:tr>
      <w:tr w:rsidR="003922A2" w:rsidRPr="003A695A" w:rsidTr="003A695A">
        <w:trPr>
          <w:trHeight w:val="390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842,7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566,3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color w:val="000000"/>
                <w:sz w:val="20"/>
                <w:szCs w:val="20"/>
              </w:rPr>
              <w:t>-276,4</w:t>
            </w:r>
          </w:p>
        </w:tc>
      </w:tr>
      <w:tr w:rsidR="003922A2" w:rsidRPr="003A695A" w:rsidTr="003A695A">
        <w:trPr>
          <w:trHeight w:val="405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170,8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-85,4</w:t>
            </w:r>
          </w:p>
        </w:tc>
      </w:tr>
      <w:tr w:rsidR="003922A2" w:rsidRPr="003A695A" w:rsidTr="003A695A">
        <w:trPr>
          <w:trHeight w:val="315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170,8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5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3A695A" w:rsidRDefault="003922A2" w:rsidP="003A69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95A">
              <w:rPr>
                <w:rFonts w:ascii="Arial" w:hAnsi="Arial" w:cs="Arial"/>
                <w:color w:val="000000"/>
                <w:sz w:val="20"/>
                <w:szCs w:val="20"/>
              </w:rPr>
              <w:t>-85,4</w:t>
            </w:r>
          </w:p>
        </w:tc>
      </w:tr>
    </w:tbl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tbl>
      <w:tblPr>
        <w:tblW w:w="11110" w:type="dxa"/>
        <w:tblInd w:w="-662" w:type="dxa"/>
        <w:tblLayout w:type="fixed"/>
        <w:tblLook w:val="0000"/>
      </w:tblPr>
      <w:tblGrid>
        <w:gridCol w:w="3326"/>
        <w:gridCol w:w="339"/>
        <w:gridCol w:w="572"/>
        <w:gridCol w:w="572"/>
        <w:gridCol w:w="1142"/>
        <w:gridCol w:w="483"/>
        <w:gridCol w:w="482"/>
        <w:gridCol w:w="767"/>
        <w:gridCol w:w="1312"/>
        <w:gridCol w:w="1125"/>
        <w:gridCol w:w="345"/>
        <w:gridCol w:w="586"/>
        <w:gridCol w:w="59"/>
      </w:tblGrid>
      <w:tr w:rsidR="003922A2" w:rsidRPr="00192D69" w:rsidTr="00192D69">
        <w:trPr>
          <w:gridAfter w:val="3"/>
          <w:wAfter w:w="990" w:type="dxa"/>
          <w:trHeight w:val="25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192D69">
              <w:rPr>
                <w:rFonts w:ascii="Arial" w:hAnsi="Arial" w:cs="Arial"/>
                <w:sz w:val="20"/>
                <w:szCs w:val="20"/>
              </w:rPr>
              <w:t>Приложение №6</w:t>
            </w:r>
          </w:p>
        </w:tc>
      </w:tr>
      <w:tr w:rsidR="003922A2" w:rsidRPr="00192D69" w:rsidTr="00192D69">
        <w:trPr>
          <w:gridAfter w:val="3"/>
          <w:wAfter w:w="990" w:type="dxa"/>
          <w:trHeight w:val="492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D69">
              <w:rPr>
                <w:rFonts w:ascii="Arial" w:hAnsi="Arial" w:cs="Arial"/>
                <w:sz w:val="20"/>
                <w:szCs w:val="20"/>
              </w:rPr>
              <w:t>к решению сельского</w:t>
            </w:r>
          </w:p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D69">
              <w:rPr>
                <w:rFonts w:ascii="Arial" w:hAnsi="Arial" w:cs="Arial"/>
                <w:sz w:val="20"/>
                <w:szCs w:val="20"/>
              </w:rPr>
              <w:t>Совета народных депутатов</w:t>
            </w:r>
          </w:p>
        </w:tc>
      </w:tr>
      <w:tr w:rsidR="003922A2" w:rsidRPr="00192D69" w:rsidTr="00192D69">
        <w:trPr>
          <w:gridAfter w:val="3"/>
          <w:wAfter w:w="990" w:type="dxa"/>
          <w:trHeight w:val="300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192D69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 25.12.</w:t>
            </w:r>
            <w:r w:rsidRPr="00192D69">
              <w:rPr>
                <w:rFonts w:ascii="Arial" w:hAnsi="Arial" w:cs="Arial"/>
                <w:sz w:val="20"/>
                <w:szCs w:val="20"/>
              </w:rPr>
              <w:t xml:space="preserve">  2024 №</w:t>
            </w:r>
            <w:r>
              <w:rPr>
                <w:rFonts w:ascii="Arial" w:hAnsi="Arial" w:cs="Arial"/>
                <w:sz w:val="20"/>
                <w:szCs w:val="20"/>
              </w:rPr>
              <w:t xml:space="preserve"> 32/110</w:t>
            </w:r>
          </w:p>
        </w:tc>
      </w:tr>
      <w:tr w:rsidR="003922A2" w:rsidRPr="00192D69" w:rsidTr="00192D69">
        <w:trPr>
          <w:gridAfter w:val="3"/>
          <w:wAfter w:w="990" w:type="dxa"/>
          <w:trHeight w:val="276"/>
        </w:trPr>
        <w:tc>
          <w:tcPr>
            <w:tcW w:w="101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D69">
              <w:rPr>
                <w:rFonts w:ascii="Arial" w:hAnsi="Arial" w:cs="Arial"/>
                <w:sz w:val="24"/>
                <w:szCs w:val="24"/>
              </w:rPr>
              <w:t>Распределение бюджетных ассигнований  по разделам и подразделам,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D69">
              <w:rPr>
                <w:rFonts w:ascii="Arial" w:hAnsi="Arial" w:cs="Arial"/>
                <w:sz w:val="24"/>
                <w:szCs w:val="24"/>
              </w:rPr>
              <w:t xml:space="preserve"> статьям и видам расходов  классификации расходов бюджета Котовского сельского поселения Свердловского района Орловской области на 2024 год </w:t>
            </w:r>
          </w:p>
        </w:tc>
      </w:tr>
      <w:tr w:rsidR="003922A2" w:rsidRPr="00192D69" w:rsidTr="00192D69">
        <w:trPr>
          <w:gridAfter w:val="3"/>
          <w:wAfter w:w="990" w:type="dxa"/>
          <w:trHeight w:val="818"/>
        </w:trPr>
        <w:tc>
          <w:tcPr>
            <w:tcW w:w="101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2A2" w:rsidRPr="00192D69" w:rsidTr="00192D69">
        <w:trPr>
          <w:trHeight w:val="330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22A2" w:rsidRPr="00192D69" w:rsidTr="00192D69">
        <w:trPr>
          <w:gridAfter w:val="3"/>
          <w:wAfter w:w="990" w:type="dxa"/>
          <w:trHeight w:val="360"/>
        </w:trPr>
        <w:tc>
          <w:tcPr>
            <w:tcW w:w="3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Прз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Цст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ист</w:t>
            </w: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3922A2" w:rsidRPr="00192D69" w:rsidTr="00192D69">
        <w:trPr>
          <w:gridAfter w:val="3"/>
          <w:wAfter w:w="990" w:type="dxa"/>
          <w:trHeight w:val="229"/>
        </w:trPr>
        <w:tc>
          <w:tcPr>
            <w:tcW w:w="3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922A2" w:rsidRPr="00192D69" w:rsidTr="00192D69">
        <w:trPr>
          <w:gridAfter w:val="3"/>
          <w:wAfter w:w="990" w:type="dxa"/>
          <w:trHeight w:val="184"/>
        </w:trPr>
        <w:tc>
          <w:tcPr>
            <w:tcW w:w="3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922A2" w:rsidRPr="00192D69" w:rsidTr="00192D69">
        <w:trPr>
          <w:gridAfter w:val="1"/>
          <w:wAfter w:w="59" w:type="dxa"/>
          <w:trHeight w:val="465"/>
        </w:trPr>
        <w:tc>
          <w:tcPr>
            <w:tcW w:w="3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2024г.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Отклонение (+/-)</w:t>
            </w:r>
          </w:p>
        </w:tc>
      </w:tr>
      <w:tr w:rsidR="003922A2" w:rsidRPr="00192D69" w:rsidTr="00192D69">
        <w:trPr>
          <w:trHeight w:val="36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6730,4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3956,9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58,8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-2773,5</w:t>
            </w:r>
          </w:p>
        </w:tc>
      </w:tr>
      <w:tr w:rsidR="003922A2" w:rsidRPr="00192D69" w:rsidTr="00192D69">
        <w:trPr>
          <w:trHeight w:val="27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3841,5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2147,8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55,9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-1693,7</w:t>
            </w:r>
          </w:p>
        </w:tc>
      </w:tr>
      <w:tr w:rsidR="003922A2" w:rsidRPr="00192D69" w:rsidTr="00192D69">
        <w:trPr>
          <w:trHeight w:val="70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1276,4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700,1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54,8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-576,3</w:t>
            </w:r>
          </w:p>
        </w:tc>
      </w:tr>
      <w:tr w:rsidR="003922A2" w:rsidRPr="00192D69" w:rsidTr="00192D69">
        <w:trPr>
          <w:trHeight w:val="289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Непрограммная часть бюджета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1276,4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700,1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54,8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-576,3</w:t>
            </w:r>
          </w:p>
        </w:tc>
      </w:tr>
      <w:tr w:rsidR="003922A2" w:rsidRPr="00192D69" w:rsidTr="00192D69">
        <w:trPr>
          <w:trHeight w:val="52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1276,4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700,1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54,8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-576,3</w:t>
            </w:r>
          </w:p>
        </w:tc>
      </w:tr>
      <w:tr w:rsidR="003922A2" w:rsidRPr="00192D69" w:rsidTr="00192D69">
        <w:trPr>
          <w:trHeight w:val="94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1276,4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700,1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54,8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-576,3</w:t>
            </w:r>
          </w:p>
        </w:tc>
      </w:tr>
      <w:tr w:rsidR="003922A2" w:rsidRPr="00192D69" w:rsidTr="00192D69">
        <w:trPr>
          <w:trHeight w:val="52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1276,4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700,1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54,8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-576,3</w:t>
            </w:r>
          </w:p>
        </w:tc>
      </w:tr>
      <w:tr w:rsidR="003922A2" w:rsidRPr="00192D69" w:rsidTr="00192D69">
        <w:trPr>
          <w:trHeight w:val="323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981,4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530,0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54,0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-451,4</w:t>
            </w:r>
          </w:p>
        </w:tc>
      </w:tr>
      <w:tr w:rsidR="003922A2" w:rsidRPr="00192D69" w:rsidTr="00192D69">
        <w:trPr>
          <w:trHeight w:val="312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981,4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530,0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54,0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-451,4</w:t>
            </w:r>
          </w:p>
        </w:tc>
      </w:tr>
      <w:tr w:rsidR="003922A2" w:rsidRPr="00192D69" w:rsidTr="00192D69">
        <w:trPr>
          <w:trHeight w:val="76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295,0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170,1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57,7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-124,9</w:t>
            </w:r>
          </w:p>
        </w:tc>
      </w:tr>
      <w:tr w:rsidR="003922A2" w:rsidRPr="00192D69" w:rsidTr="00192D69">
        <w:trPr>
          <w:trHeight w:val="289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295,0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170,1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57,7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-124,9</w:t>
            </w:r>
          </w:p>
        </w:tc>
      </w:tr>
      <w:tr w:rsidR="003922A2" w:rsidRPr="00192D69" w:rsidTr="00192D69">
        <w:trPr>
          <w:trHeight w:val="105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2564,1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1447,7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-1116,4</w:t>
            </w:r>
          </w:p>
        </w:tc>
      </w:tr>
      <w:tr w:rsidR="003922A2" w:rsidRPr="00192D69" w:rsidTr="00192D69">
        <w:trPr>
          <w:trHeight w:val="39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Непрограммная часть бюджета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2564,1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1447,7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-1116,4</w:t>
            </w:r>
          </w:p>
        </w:tc>
      </w:tr>
      <w:tr w:rsidR="003922A2" w:rsidRPr="00192D69" w:rsidTr="00192D69">
        <w:trPr>
          <w:trHeight w:val="49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Центральный аппарат в рамках непрограммной части 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2564,1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1447,7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-1116,4</w:t>
            </w:r>
          </w:p>
        </w:tc>
      </w:tr>
      <w:tr w:rsidR="003922A2" w:rsidRPr="00192D69" w:rsidTr="00192D69">
        <w:trPr>
          <w:trHeight w:val="1069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2309,0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1326,7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57,5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-982,3</w:t>
            </w:r>
          </w:p>
        </w:tc>
      </w:tr>
      <w:tr w:rsidR="003922A2" w:rsidRPr="00192D69" w:rsidTr="00192D69">
        <w:trPr>
          <w:trHeight w:val="563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2309,0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1326,7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57,5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-982,3</w:t>
            </w:r>
          </w:p>
        </w:tc>
      </w:tr>
      <w:tr w:rsidR="003922A2" w:rsidRPr="00192D69" w:rsidTr="00192D69">
        <w:trPr>
          <w:trHeight w:val="312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1777,0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1043,1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58,7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-733,9</w:t>
            </w:r>
          </w:p>
        </w:tc>
      </w:tr>
      <w:tr w:rsidR="003922A2" w:rsidRPr="00192D69" w:rsidTr="00192D69">
        <w:trPr>
          <w:trHeight w:val="28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1777,0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1043,1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58,7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-733,9</w:t>
            </w:r>
          </w:p>
        </w:tc>
      </w:tr>
      <w:tr w:rsidR="003922A2" w:rsidRPr="00192D69" w:rsidTr="00192D69">
        <w:trPr>
          <w:trHeight w:val="78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532,0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283,6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53,3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-248,4</w:t>
            </w:r>
          </w:p>
        </w:tc>
      </w:tr>
      <w:tr w:rsidR="003922A2" w:rsidRPr="00192D69" w:rsidTr="00192D69">
        <w:trPr>
          <w:trHeight w:val="312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532,0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283,6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53,3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-248,4</w:t>
            </w:r>
          </w:p>
        </w:tc>
      </w:tr>
      <w:tr w:rsidR="003922A2" w:rsidRPr="00192D69" w:rsidTr="00192D69">
        <w:trPr>
          <w:trHeight w:val="492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 государственных (муниципальных)нужд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241,4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48,3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-124,7</w:t>
            </w:r>
          </w:p>
        </w:tc>
      </w:tr>
      <w:tr w:rsidR="003922A2" w:rsidRPr="00192D69" w:rsidTr="00192D69">
        <w:trPr>
          <w:trHeight w:val="54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241,4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48,3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-124,7</w:t>
            </w:r>
          </w:p>
        </w:tc>
      </w:tr>
      <w:tr w:rsidR="003922A2" w:rsidRPr="00192D69" w:rsidTr="00192D69">
        <w:trPr>
          <w:trHeight w:val="31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241,4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48,3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-124,7</w:t>
            </w:r>
          </w:p>
        </w:tc>
      </w:tr>
      <w:tr w:rsidR="003922A2" w:rsidRPr="00192D69" w:rsidTr="00192D69">
        <w:trPr>
          <w:trHeight w:val="289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185,3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49,5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-93,5</w:t>
            </w:r>
          </w:p>
        </w:tc>
      </w:tr>
      <w:tr w:rsidR="003922A2" w:rsidRPr="00192D69" w:rsidTr="00192D69">
        <w:trPr>
          <w:trHeight w:val="28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185,3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49,5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-93,5</w:t>
            </w:r>
          </w:p>
        </w:tc>
      </w:tr>
      <w:tr w:rsidR="003922A2" w:rsidRPr="00192D69" w:rsidTr="00192D69">
        <w:trPr>
          <w:trHeight w:val="28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2D69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2D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15,6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55,1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-12,7</w:t>
            </w:r>
          </w:p>
        </w:tc>
      </w:tr>
      <w:tr w:rsidR="003922A2" w:rsidRPr="00192D69" w:rsidTr="00192D69">
        <w:trPr>
          <w:trHeight w:val="28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2D69">
              <w:rPr>
                <w:rFonts w:ascii="Times New Roman" w:hAnsi="Times New Roman"/>
                <w:sz w:val="16"/>
                <w:szCs w:val="16"/>
              </w:rPr>
              <w:t>Оказание услуг по содержанию имущества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2D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33,6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-33,2</w:t>
            </w:r>
          </w:p>
        </w:tc>
      </w:tr>
      <w:tr w:rsidR="003922A2" w:rsidRPr="00192D69" w:rsidTr="00192D69">
        <w:trPr>
          <w:trHeight w:val="28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2D69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2D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56,9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56,9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-43,1</w:t>
            </w:r>
          </w:p>
        </w:tc>
      </w:tr>
      <w:tr w:rsidR="003922A2" w:rsidRPr="00192D69" w:rsidTr="00192D69">
        <w:trPr>
          <w:trHeight w:val="28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2D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-4,5</w:t>
            </w:r>
          </w:p>
        </w:tc>
      </w:tr>
      <w:tr w:rsidR="003922A2" w:rsidRPr="00192D69" w:rsidTr="00192D69">
        <w:trPr>
          <w:trHeight w:val="28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2D69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2D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44,4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-31,2</w:t>
            </w:r>
          </w:p>
        </w:tc>
      </w:tr>
      <w:tr w:rsidR="003922A2" w:rsidRPr="00192D69" w:rsidTr="00192D69">
        <w:trPr>
          <w:trHeight w:val="28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2D69">
              <w:rPr>
                <w:rFonts w:ascii="Times New Roman" w:hAnsi="Times New Roman"/>
                <w:sz w:val="16"/>
                <w:szCs w:val="16"/>
              </w:rPr>
              <w:t>Оплата газа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2D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38,4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42,7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-22,0</w:t>
            </w:r>
          </w:p>
        </w:tc>
      </w:tr>
      <w:tr w:rsidR="003922A2" w:rsidRPr="00192D69" w:rsidTr="00192D69">
        <w:trPr>
          <w:trHeight w:val="28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2D69">
              <w:rPr>
                <w:rFonts w:ascii="Times New Roman" w:hAnsi="Times New Roman"/>
                <w:sz w:val="16"/>
                <w:szCs w:val="16"/>
              </w:rPr>
              <w:t>Оплата электроэнергии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2D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48,0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-9,2</w:t>
            </w:r>
          </w:p>
        </w:tc>
      </w:tr>
      <w:tr w:rsidR="003922A2" w:rsidRPr="00192D69" w:rsidTr="00192D69">
        <w:trPr>
          <w:trHeight w:val="28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-9,4</w:t>
            </w:r>
          </w:p>
        </w:tc>
      </w:tr>
      <w:tr w:rsidR="003922A2" w:rsidRPr="00192D69" w:rsidTr="00192D69">
        <w:trPr>
          <w:trHeight w:val="28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Уплата налогов 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-9,4</w:t>
            </w:r>
          </w:p>
        </w:tc>
      </w:tr>
      <w:tr w:rsidR="003922A2" w:rsidRPr="00192D69" w:rsidTr="00192D69">
        <w:trPr>
          <w:trHeight w:val="30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Уплата прочих налогов , сборов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-0,4</w:t>
            </w:r>
          </w:p>
        </w:tc>
      </w:tr>
      <w:tr w:rsidR="003922A2" w:rsidRPr="00192D69" w:rsidTr="00192D69">
        <w:trPr>
          <w:trHeight w:val="30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-0,4</w:t>
            </w:r>
          </w:p>
        </w:tc>
      </w:tr>
      <w:tr w:rsidR="003922A2" w:rsidRPr="00192D69" w:rsidTr="00192D69">
        <w:trPr>
          <w:trHeight w:val="27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12,7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29,1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-9,0</w:t>
            </w:r>
          </w:p>
        </w:tc>
      </w:tr>
      <w:tr w:rsidR="003922A2" w:rsidRPr="00192D69" w:rsidTr="00192D69">
        <w:trPr>
          <w:trHeight w:val="34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12,7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29,1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-9,0</w:t>
            </w:r>
          </w:p>
        </w:tc>
      </w:tr>
      <w:tr w:rsidR="003922A2" w:rsidRPr="00192D69" w:rsidTr="00192D69">
        <w:trPr>
          <w:trHeight w:val="27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12,7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29,1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-9,0</w:t>
            </w:r>
          </w:p>
        </w:tc>
      </w:tr>
      <w:tr w:rsidR="003922A2" w:rsidRPr="00192D69" w:rsidTr="00192D69">
        <w:trPr>
          <w:trHeight w:val="27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штрафы по налогам, взносам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-8,1</w:t>
            </w:r>
          </w:p>
        </w:tc>
      </w:tr>
      <w:tr w:rsidR="003922A2" w:rsidRPr="00192D69" w:rsidTr="00192D69">
        <w:trPr>
          <w:trHeight w:val="27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штрафы за нарушение законодательства о закупках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-0,9</w:t>
            </w:r>
          </w:p>
        </w:tc>
      </w:tr>
      <w:tr w:rsidR="003922A2" w:rsidRPr="00192D69" w:rsidTr="00192D69">
        <w:trPr>
          <w:trHeight w:val="252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Иные выплаты юридическим лицам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922A2" w:rsidRPr="00192D69" w:rsidTr="00192D69">
        <w:trPr>
          <w:trHeight w:val="252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3922A2" w:rsidRPr="00192D69" w:rsidTr="00192D69">
        <w:trPr>
          <w:trHeight w:val="263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3922A2" w:rsidRPr="00192D69" w:rsidTr="00192D69">
        <w:trPr>
          <w:trHeight w:val="552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3922A2" w:rsidRPr="00192D69" w:rsidTr="00192D69">
        <w:trPr>
          <w:trHeight w:val="30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3922A2" w:rsidRPr="00192D69" w:rsidTr="00192D69">
        <w:trPr>
          <w:trHeight w:val="30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3922A2" w:rsidRPr="00192D69" w:rsidTr="00192D69">
        <w:trPr>
          <w:trHeight w:val="27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3922A2" w:rsidRPr="00192D69" w:rsidTr="00192D69">
        <w:trPr>
          <w:trHeight w:val="263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-136,2</w:t>
            </w:r>
          </w:p>
        </w:tc>
      </w:tr>
      <w:tr w:rsidR="003922A2" w:rsidRPr="00192D69" w:rsidTr="00192D69">
        <w:trPr>
          <w:trHeight w:val="289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-136,2</w:t>
            </w:r>
          </w:p>
        </w:tc>
      </w:tr>
      <w:tr w:rsidR="003922A2" w:rsidRPr="00192D69" w:rsidTr="00192D69">
        <w:trPr>
          <w:trHeight w:val="27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262,5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-136,2</w:t>
            </w:r>
          </w:p>
        </w:tc>
      </w:tr>
      <w:tr w:rsidR="003922A2" w:rsidRPr="00192D69" w:rsidTr="00192D69">
        <w:trPr>
          <w:trHeight w:val="85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территориях,где отсутствуют военные комиссариаты в рамках непрограммной части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262,5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-136,2</w:t>
            </w:r>
          </w:p>
        </w:tc>
      </w:tr>
      <w:tr w:rsidR="003922A2" w:rsidRPr="00192D69" w:rsidTr="00192D69">
        <w:trPr>
          <w:trHeight w:val="105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248,1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73,4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-89,9</w:t>
            </w:r>
          </w:p>
        </w:tc>
      </w:tr>
      <w:tr w:rsidR="003922A2" w:rsidRPr="00192D69" w:rsidTr="00192D69">
        <w:trPr>
          <w:trHeight w:val="52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248,1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73,4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-89,9</w:t>
            </w:r>
          </w:p>
        </w:tc>
      </w:tr>
      <w:tr w:rsidR="003922A2" w:rsidRPr="00192D69" w:rsidTr="00192D69">
        <w:trPr>
          <w:trHeight w:val="30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260,5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189,2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72,6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-71,3</w:t>
            </w:r>
          </w:p>
        </w:tc>
      </w:tr>
      <w:tr w:rsidR="003922A2" w:rsidRPr="00192D69" w:rsidTr="00192D69">
        <w:trPr>
          <w:trHeight w:val="24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260,5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189,2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72,6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-71,3</w:t>
            </w:r>
          </w:p>
        </w:tc>
      </w:tr>
      <w:tr w:rsidR="003922A2" w:rsidRPr="00192D69" w:rsidTr="00192D69">
        <w:trPr>
          <w:trHeight w:val="829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58,9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76,0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-18,6</w:t>
            </w:r>
          </w:p>
        </w:tc>
      </w:tr>
      <w:tr w:rsidR="003922A2" w:rsidRPr="00192D69" w:rsidTr="00192D69">
        <w:trPr>
          <w:trHeight w:val="263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58,9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76,0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-18,6</w:t>
            </w:r>
          </w:p>
        </w:tc>
      </w:tr>
      <w:tr w:rsidR="003922A2" w:rsidRPr="00192D69" w:rsidTr="00192D69">
        <w:trPr>
          <w:trHeight w:val="54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60,7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23,7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-46,3</w:t>
            </w:r>
          </w:p>
        </w:tc>
      </w:tr>
      <w:tr w:rsidR="003922A2" w:rsidRPr="00192D69" w:rsidTr="00192D69">
        <w:trPr>
          <w:trHeight w:val="33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60,7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23,7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-46,3</w:t>
            </w:r>
          </w:p>
        </w:tc>
      </w:tr>
      <w:tr w:rsidR="003922A2" w:rsidRPr="00192D69" w:rsidTr="00192D69">
        <w:trPr>
          <w:trHeight w:val="39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53,7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10,7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19,9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-43,0</w:t>
            </w:r>
          </w:p>
        </w:tc>
      </w:tr>
      <w:tr w:rsidR="003922A2" w:rsidRPr="00192D69" w:rsidTr="00192D69">
        <w:trPr>
          <w:trHeight w:val="27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52,9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-3,3</w:t>
            </w:r>
          </w:p>
        </w:tc>
      </w:tr>
      <w:tr w:rsidR="003922A2" w:rsidRPr="00192D69" w:rsidTr="00192D69">
        <w:trPr>
          <w:trHeight w:val="27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Газ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52,9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-3,3</w:t>
            </w:r>
          </w:p>
        </w:tc>
      </w:tr>
      <w:tr w:rsidR="003922A2" w:rsidRPr="00192D69" w:rsidTr="00192D69">
        <w:trPr>
          <w:trHeight w:val="31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1358,0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846,2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62,3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-511,8</w:t>
            </w:r>
          </w:p>
        </w:tc>
      </w:tr>
      <w:tr w:rsidR="003922A2" w:rsidRPr="00192D69" w:rsidTr="00192D69">
        <w:trPr>
          <w:trHeight w:val="31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1358,0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846,2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62,3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-511,8</w:t>
            </w:r>
          </w:p>
        </w:tc>
      </w:tr>
      <w:tr w:rsidR="003922A2" w:rsidRPr="00192D69" w:rsidTr="00192D69">
        <w:trPr>
          <w:trHeight w:val="93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4400000000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1358,0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846,2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62,3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-511,8</w:t>
            </w:r>
          </w:p>
        </w:tc>
      </w:tr>
      <w:tr w:rsidR="003922A2" w:rsidRPr="00192D69" w:rsidTr="00192D69">
        <w:trPr>
          <w:trHeight w:val="184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в рамках основного мероприятия Содержание и ремонт автомобильных дорог общего пользования местного значения и искусственных сооружений на них, Муниципальная программа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737,8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63,3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-428,2</w:t>
            </w:r>
          </w:p>
        </w:tc>
      </w:tr>
      <w:tr w:rsidR="003922A2" w:rsidRPr="00192D69" w:rsidTr="00192D69">
        <w:trPr>
          <w:trHeight w:val="51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737,8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63,3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-428,2</w:t>
            </w:r>
          </w:p>
        </w:tc>
      </w:tr>
      <w:tr w:rsidR="003922A2" w:rsidRPr="00192D69" w:rsidTr="00192D69">
        <w:trPr>
          <w:trHeight w:val="349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737,8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63,3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-428,2</w:t>
            </w:r>
          </w:p>
        </w:tc>
      </w:tr>
      <w:tr w:rsidR="003922A2" w:rsidRPr="00192D69" w:rsidTr="00192D69">
        <w:trPr>
          <w:trHeight w:val="31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737,8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63,3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-428,2</w:t>
            </w:r>
          </w:p>
        </w:tc>
      </w:tr>
      <w:tr w:rsidR="003922A2" w:rsidRPr="00192D69" w:rsidTr="00192D69">
        <w:trPr>
          <w:trHeight w:val="31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Районные средства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737,8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63,3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-428,2</w:t>
            </w:r>
          </w:p>
        </w:tc>
      </w:tr>
      <w:tr w:rsidR="003922A2" w:rsidRPr="00192D69" w:rsidTr="00192D69">
        <w:trPr>
          <w:trHeight w:val="141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в рамках основного мероприятия Устройство и оплата уличного освещения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192,0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-83,6</w:t>
            </w:r>
          </w:p>
        </w:tc>
      </w:tr>
      <w:tr w:rsidR="003922A2" w:rsidRPr="00192D69" w:rsidTr="00192D69">
        <w:trPr>
          <w:trHeight w:val="552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192,0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-83,6</w:t>
            </w:r>
          </w:p>
        </w:tc>
      </w:tr>
      <w:tr w:rsidR="003922A2" w:rsidRPr="00192D69" w:rsidTr="00192D69">
        <w:trPr>
          <w:trHeight w:val="31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192,0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-83,6</w:t>
            </w:r>
          </w:p>
        </w:tc>
      </w:tr>
      <w:tr w:rsidR="003922A2" w:rsidRPr="00192D69" w:rsidTr="00192D69">
        <w:trPr>
          <w:trHeight w:val="36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Районные средства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192,0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-83,6</w:t>
            </w:r>
          </w:p>
        </w:tc>
      </w:tr>
      <w:tr w:rsidR="003922A2" w:rsidRPr="00192D69" w:rsidTr="00192D69">
        <w:trPr>
          <w:trHeight w:val="409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118,7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48,7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41,0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-70,0</w:t>
            </w:r>
          </w:p>
        </w:tc>
      </w:tr>
      <w:tr w:rsidR="003922A2" w:rsidRPr="00192D69" w:rsidTr="00192D69">
        <w:trPr>
          <w:trHeight w:val="91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 комплексная программа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5000000000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118,7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14,1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-102,0</w:t>
            </w:r>
          </w:p>
        </w:tc>
      </w:tr>
      <w:tr w:rsidR="003922A2" w:rsidRPr="00192D69" w:rsidTr="00192D69">
        <w:trPr>
          <w:trHeight w:val="126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Подпрограмма "Освещение улиц населенных пунктов" в рамках муниципальной  комплексной программы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5010000000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58,2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-12,0</w:t>
            </w:r>
          </w:p>
        </w:tc>
      </w:tr>
      <w:tr w:rsidR="003922A2" w:rsidRPr="00192D69" w:rsidTr="00192D69">
        <w:trPr>
          <w:trHeight w:val="229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в рамках основного мероприятия "Осуществление организационно-технического сопровождения по эксплуатации коммуникаций и сетей ( поставка электроэнергии, установка светильников наружного освещения, получение технических условий)" подпрограмма "Освещение улиц населенных пунктов "муниципальная комплексная программа 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58,2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-12,0</w:t>
            </w:r>
          </w:p>
        </w:tc>
      </w:tr>
      <w:tr w:rsidR="003922A2" w:rsidRPr="00192D69" w:rsidTr="00192D69">
        <w:trPr>
          <w:trHeight w:val="52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58,2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-12,0</w:t>
            </w:r>
          </w:p>
        </w:tc>
      </w:tr>
      <w:tr w:rsidR="003922A2" w:rsidRPr="00192D69" w:rsidTr="00192D69">
        <w:trPr>
          <w:trHeight w:val="49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58,2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-12,0</w:t>
            </w:r>
          </w:p>
        </w:tc>
      </w:tr>
      <w:tr w:rsidR="003922A2" w:rsidRPr="00192D69" w:rsidTr="00192D69">
        <w:trPr>
          <w:trHeight w:val="45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58,2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-12,0</w:t>
            </w:r>
          </w:p>
        </w:tc>
      </w:tr>
      <w:tr w:rsidR="003922A2" w:rsidRPr="00192D69" w:rsidTr="00192D69">
        <w:trPr>
          <w:trHeight w:val="45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58,2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-12,0</w:t>
            </w:r>
          </w:p>
        </w:tc>
      </w:tr>
      <w:tr w:rsidR="003922A2" w:rsidRPr="00192D69" w:rsidTr="00192D69">
        <w:trPr>
          <w:trHeight w:val="42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922A2" w:rsidRPr="00192D69" w:rsidTr="00192D69">
        <w:trPr>
          <w:trHeight w:val="42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922A2" w:rsidRPr="00192D69" w:rsidTr="00192D69">
        <w:trPr>
          <w:trHeight w:val="300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в рамках основного мероприятия "Комплекс работ по сезонному содержанию подъездных путей и внутренних подъездов, санитарной очистки, сбору, накоплению и транспортировке мусора к местам утилизации, удаление аварийных и  или естественно усохших деревьев и кустарников, выкос травы и сухой стерни на прилегающих территориях»  подпрограмма "Мероприятия по содержанию мест захоронения в Котовском сельском поселении» муниципальная комплексная программа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-58,0</w:t>
            </w:r>
          </w:p>
        </w:tc>
      </w:tr>
      <w:tr w:rsidR="003922A2" w:rsidRPr="00192D69" w:rsidTr="00192D69">
        <w:trPr>
          <w:trHeight w:val="52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-58,0</w:t>
            </w:r>
          </w:p>
        </w:tc>
      </w:tr>
      <w:tr w:rsidR="003922A2" w:rsidRPr="00192D69" w:rsidTr="00192D69">
        <w:trPr>
          <w:trHeight w:val="52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-58,0</w:t>
            </w:r>
          </w:p>
        </w:tc>
      </w:tr>
      <w:tr w:rsidR="003922A2" w:rsidRPr="00192D69" w:rsidTr="00192D69">
        <w:trPr>
          <w:trHeight w:val="34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-58,0</w:t>
            </w:r>
          </w:p>
        </w:tc>
      </w:tr>
      <w:tr w:rsidR="003922A2" w:rsidRPr="00192D69" w:rsidTr="00192D69">
        <w:trPr>
          <w:trHeight w:val="34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Районные средства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-58,0</w:t>
            </w:r>
          </w:p>
        </w:tc>
      </w:tr>
      <w:tr w:rsidR="003922A2" w:rsidRPr="00192D69" w:rsidTr="00192D69">
        <w:trPr>
          <w:trHeight w:val="30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Культура,кинематография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842,7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566,3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67,2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-276,4</w:t>
            </w:r>
          </w:p>
        </w:tc>
      </w:tr>
      <w:tr w:rsidR="003922A2" w:rsidRPr="00192D69" w:rsidTr="00192D69">
        <w:trPr>
          <w:trHeight w:val="33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842,7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566,3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67,2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-276,4</w:t>
            </w:r>
          </w:p>
        </w:tc>
      </w:tr>
      <w:tr w:rsidR="003922A2" w:rsidRPr="00192D69" w:rsidTr="00192D69">
        <w:trPr>
          <w:trHeight w:val="117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 программа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2024-2028 годы"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842,7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566,3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67,2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-276,4</w:t>
            </w:r>
          </w:p>
        </w:tc>
      </w:tr>
      <w:tr w:rsidR="003922A2" w:rsidRPr="00192D69" w:rsidTr="00192D69">
        <w:trPr>
          <w:trHeight w:val="214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(оказание услуг) КДЦ в рамках основного мероприятия "Материальное обеспечение работников МБУК "КДЦ Котовского сельского поселения Свердловского района Орловской области" муниципальной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2024-2028 годы"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526,5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-208,8</w:t>
            </w:r>
          </w:p>
        </w:tc>
      </w:tr>
      <w:tr w:rsidR="003922A2" w:rsidRPr="00192D69" w:rsidTr="00192D69">
        <w:trPr>
          <w:trHeight w:val="52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526,5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-208,8</w:t>
            </w:r>
          </w:p>
        </w:tc>
      </w:tr>
      <w:tr w:rsidR="003922A2" w:rsidRPr="00192D69" w:rsidTr="00192D69">
        <w:trPr>
          <w:trHeight w:val="36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526,5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-208,8</w:t>
            </w:r>
          </w:p>
        </w:tc>
      </w:tr>
      <w:tr w:rsidR="003922A2" w:rsidRPr="00192D69" w:rsidTr="00192D69">
        <w:trPr>
          <w:trHeight w:val="100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526,5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-208,8</w:t>
            </w:r>
          </w:p>
        </w:tc>
      </w:tr>
      <w:tr w:rsidR="003922A2" w:rsidRPr="00192D69" w:rsidTr="00192D69">
        <w:trPr>
          <w:trHeight w:val="31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526,5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-208,8</w:t>
            </w:r>
          </w:p>
        </w:tc>
      </w:tr>
      <w:tr w:rsidR="003922A2" w:rsidRPr="00192D69" w:rsidTr="00192D69">
        <w:trPr>
          <w:trHeight w:val="709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(оказание услуг) КДЦ в рамках основного мероприятия "Осуществление организационно-технического и информационного сопровождения деятельности учреждений культуры по эксплуатации и содержанию зданий и сооружений, оборудования,коммуникаций и сетей, организации пожарной безопасности" муниципальной 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2024-2028 годы"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39,8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37,1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-67,6</w:t>
            </w:r>
          </w:p>
        </w:tc>
      </w:tr>
      <w:tr w:rsidR="003922A2" w:rsidRPr="00192D69" w:rsidTr="00192D69">
        <w:trPr>
          <w:trHeight w:val="24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39,8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37,1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-67,6</w:t>
            </w:r>
          </w:p>
        </w:tc>
      </w:tr>
      <w:tr w:rsidR="003922A2" w:rsidRPr="00192D69" w:rsidTr="00192D69">
        <w:trPr>
          <w:trHeight w:val="24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39,8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37,1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-67,6</w:t>
            </w:r>
          </w:p>
        </w:tc>
      </w:tr>
      <w:tr w:rsidR="003922A2" w:rsidRPr="00192D69" w:rsidTr="00192D69">
        <w:trPr>
          <w:trHeight w:val="91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39,8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37,1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-67,6</w:t>
            </w:r>
          </w:p>
        </w:tc>
      </w:tr>
      <w:tr w:rsidR="003922A2" w:rsidRPr="00192D69" w:rsidTr="00192D69">
        <w:trPr>
          <w:trHeight w:val="36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39,8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37,1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-67,6</w:t>
            </w:r>
          </w:p>
        </w:tc>
      </w:tr>
      <w:tr w:rsidR="003922A2" w:rsidRPr="00192D69" w:rsidTr="00192D69">
        <w:trPr>
          <w:trHeight w:val="27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170,8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85,4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-85,4</w:t>
            </w:r>
          </w:p>
        </w:tc>
      </w:tr>
      <w:tr w:rsidR="003922A2" w:rsidRPr="00192D69" w:rsidTr="00192D69">
        <w:trPr>
          <w:trHeight w:val="28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170,8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85,4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-85,4</w:t>
            </w:r>
          </w:p>
        </w:tc>
      </w:tr>
      <w:tr w:rsidR="003922A2" w:rsidRPr="00192D69" w:rsidTr="00192D69">
        <w:trPr>
          <w:trHeight w:val="37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2D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-85,4</w:t>
            </w:r>
          </w:p>
        </w:tc>
      </w:tr>
      <w:tr w:rsidR="003922A2" w:rsidRPr="00192D69" w:rsidTr="00192D69">
        <w:trPr>
          <w:trHeight w:val="67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-85,4</w:t>
            </w:r>
          </w:p>
        </w:tc>
      </w:tr>
      <w:tr w:rsidR="003922A2" w:rsidRPr="00192D69" w:rsidTr="00192D69">
        <w:trPr>
          <w:trHeight w:val="34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Социальное обеспечение  и иные выплаты населению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-85,4</w:t>
            </w:r>
          </w:p>
        </w:tc>
      </w:tr>
      <w:tr w:rsidR="003922A2" w:rsidRPr="00192D69" w:rsidTr="00192D69">
        <w:trPr>
          <w:trHeight w:val="34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-85,4</w:t>
            </w:r>
          </w:p>
        </w:tc>
      </w:tr>
      <w:tr w:rsidR="003922A2" w:rsidRPr="00192D69" w:rsidTr="00192D69">
        <w:trPr>
          <w:trHeight w:val="42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-85,4</w:t>
            </w:r>
          </w:p>
        </w:tc>
      </w:tr>
      <w:tr w:rsidR="003922A2" w:rsidRPr="00192D69" w:rsidTr="00192D69">
        <w:trPr>
          <w:trHeight w:val="345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192D69" w:rsidRDefault="003922A2" w:rsidP="00192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D69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2D6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D69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192D69" w:rsidRDefault="003922A2" w:rsidP="00192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D69">
              <w:rPr>
                <w:rFonts w:ascii="Arial" w:hAnsi="Arial" w:cs="Arial"/>
                <w:b/>
                <w:bCs/>
                <w:sz w:val="18"/>
                <w:szCs w:val="18"/>
              </w:rPr>
              <w:t>-85,4</w:t>
            </w:r>
          </w:p>
        </w:tc>
      </w:tr>
    </w:tbl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tbl>
      <w:tblPr>
        <w:tblW w:w="10779" w:type="dxa"/>
        <w:tblInd w:w="-36" w:type="dxa"/>
        <w:tblLayout w:type="fixed"/>
        <w:tblLook w:val="0000"/>
      </w:tblPr>
      <w:tblGrid>
        <w:gridCol w:w="2545"/>
        <w:gridCol w:w="308"/>
        <w:gridCol w:w="917"/>
        <w:gridCol w:w="644"/>
        <w:gridCol w:w="644"/>
        <w:gridCol w:w="804"/>
        <w:gridCol w:w="599"/>
        <w:gridCol w:w="554"/>
        <w:gridCol w:w="839"/>
        <w:gridCol w:w="758"/>
        <w:gridCol w:w="882"/>
        <w:gridCol w:w="339"/>
        <w:gridCol w:w="651"/>
        <w:gridCol w:w="295"/>
      </w:tblGrid>
      <w:tr w:rsidR="003922A2" w:rsidRPr="00AC4976" w:rsidTr="00AC4976">
        <w:trPr>
          <w:trHeight w:val="255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ind w:hanging="6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AC4976">
              <w:rPr>
                <w:rFonts w:ascii="Arial" w:hAnsi="Arial" w:cs="Arial"/>
                <w:sz w:val="20"/>
                <w:szCs w:val="20"/>
              </w:rPr>
              <w:t>Приложение №7</w:t>
            </w:r>
          </w:p>
        </w:tc>
      </w:tr>
      <w:tr w:rsidR="003922A2" w:rsidRPr="00AC4976" w:rsidTr="00AC4976">
        <w:trPr>
          <w:trHeight w:val="492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AC4976">
              <w:rPr>
                <w:rFonts w:ascii="Arial" w:hAnsi="Arial" w:cs="Arial"/>
                <w:sz w:val="20"/>
                <w:szCs w:val="20"/>
              </w:rPr>
              <w:t>к решению сельского</w:t>
            </w:r>
          </w:p>
          <w:p w:rsidR="003922A2" w:rsidRPr="00AC4976" w:rsidRDefault="003922A2" w:rsidP="002B38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AC4976">
              <w:rPr>
                <w:rFonts w:ascii="Arial" w:hAnsi="Arial" w:cs="Arial"/>
                <w:sz w:val="20"/>
                <w:szCs w:val="20"/>
              </w:rPr>
              <w:t>Совета народных депутатов</w:t>
            </w:r>
          </w:p>
        </w:tc>
      </w:tr>
      <w:tr w:rsidR="003922A2" w:rsidRPr="00AC4976" w:rsidTr="00AC4976">
        <w:trPr>
          <w:trHeight w:val="8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AC4976">
              <w:rPr>
                <w:rFonts w:ascii="Arial" w:hAnsi="Arial" w:cs="Arial"/>
                <w:sz w:val="20"/>
                <w:szCs w:val="20"/>
              </w:rPr>
              <w:t xml:space="preserve">от  </w:t>
            </w:r>
            <w:r>
              <w:rPr>
                <w:rFonts w:ascii="Arial" w:hAnsi="Arial" w:cs="Arial"/>
                <w:sz w:val="20"/>
                <w:szCs w:val="20"/>
              </w:rPr>
              <w:t>25.12.</w:t>
            </w:r>
            <w:r w:rsidRPr="00AC4976">
              <w:rPr>
                <w:rFonts w:ascii="Arial" w:hAnsi="Arial" w:cs="Arial"/>
                <w:sz w:val="20"/>
                <w:szCs w:val="20"/>
              </w:rPr>
              <w:t xml:space="preserve"> 2024 № </w:t>
            </w:r>
            <w:r>
              <w:rPr>
                <w:rFonts w:ascii="Arial" w:hAnsi="Arial" w:cs="Arial"/>
                <w:sz w:val="20"/>
                <w:szCs w:val="20"/>
              </w:rPr>
              <w:t xml:space="preserve"> 32/110</w:t>
            </w:r>
            <w:r w:rsidRPr="00AC4976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3922A2" w:rsidRPr="00AC4976" w:rsidTr="00AC4976">
        <w:trPr>
          <w:trHeight w:val="276"/>
        </w:trPr>
        <w:tc>
          <w:tcPr>
            <w:tcW w:w="1077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976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бюджета Котовского сельского поселения Свердловского района Орловской области на 2024 год </w:t>
            </w:r>
          </w:p>
        </w:tc>
      </w:tr>
      <w:tr w:rsidR="003922A2" w:rsidRPr="00AC4976" w:rsidTr="00AC4976">
        <w:trPr>
          <w:trHeight w:val="818"/>
        </w:trPr>
        <w:tc>
          <w:tcPr>
            <w:tcW w:w="1077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2A2" w:rsidRPr="00AC4976" w:rsidTr="00AC4976">
        <w:trPr>
          <w:gridAfter w:val="1"/>
          <w:wAfter w:w="295" w:type="dxa"/>
          <w:trHeight w:val="80"/>
        </w:trPr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22A2" w:rsidRPr="00AC4976" w:rsidTr="00AC4976">
        <w:trPr>
          <w:gridAfter w:val="1"/>
          <w:wAfter w:w="295" w:type="dxa"/>
          <w:trHeight w:val="360"/>
        </w:trPr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Ведомство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Прз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Цст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ист</w:t>
            </w:r>
          </w:p>
        </w:tc>
        <w:tc>
          <w:tcPr>
            <w:tcW w:w="34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3922A2" w:rsidRPr="00AC4976" w:rsidTr="00AC4976">
        <w:trPr>
          <w:gridAfter w:val="1"/>
          <w:wAfter w:w="295" w:type="dxa"/>
          <w:trHeight w:val="229"/>
        </w:trPr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922A2" w:rsidRPr="00AC4976" w:rsidTr="00AC4976">
        <w:trPr>
          <w:gridAfter w:val="1"/>
          <w:wAfter w:w="295" w:type="dxa"/>
          <w:trHeight w:val="184"/>
        </w:trPr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922A2" w:rsidRPr="00AC4976" w:rsidTr="00AC4976">
        <w:trPr>
          <w:gridAfter w:val="1"/>
          <w:wAfter w:w="295" w:type="dxa"/>
          <w:trHeight w:val="465"/>
        </w:trPr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2024г.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Отклонение (+/-)</w:t>
            </w:r>
          </w:p>
        </w:tc>
      </w:tr>
      <w:tr w:rsidR="003922A2" w:rsidRPr="00AC4976" w:rsidTr="00AC4976">
        <w:trPr>
          <w:gridAfter w:val="1"/>
          <w:wAfter w:w="295" w:type="dxa"/>
          <w:trHeight w:val="36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6730,4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3956,9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58,8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-2773,5</w:t>
            </w:r>
          </w:p>
        </w:tc>
      </w:tr>
      <w:tr w:rsidR="003922A2" w:rsidRPr="00AC4976" w:rsidTr="00AC4976">
        <w:trPr>
          <w:gridAfter w:val="1"/>
          <w:wAfter w:w="295" w:type="dxa"/>
          <w:trHeight w:val="278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3841,5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2147,8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55,9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-1693,7</w:t>
            </w:r>
          </w:p>
        </w:tc>
      </w:tr>
      <w:tr w:rsidR="003922A2" w:rsidRPr="00AC4976" w:rsidTr="00AC4976">
        <w:trPr>
          <w:gridAfter w:val="1"/>
          <w:wAfter w:w="295" w:type="dxa"/>
          <w:trHeight w:val="70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1276,4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700,1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54,8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-576,3</w:t>
            </w:r>
          </w:p>
        </w:tc>
      </w:tr>
      <w:tr w:rsidR="003922A2" w:rsidRPr="00AC4976" w:rsidTr="00AC4976">
        <w:trPr>
          <w:gridAfter w:val="1"/>
          <w:wAfter w:w="295" w:type="dxa"/>
          <w:trHeight w:val="289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Непрограммная часть бюджета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1276,4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700,1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54,8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-576,3</w:t>
            </w:r>
          </w:p>
        </w:tc>
      </w:tr>
      <w:tr w:rsidR="003922A2" w:rsidRPr="00AC4976" w:rsidTr="00AC4976">
        <w:trPr>
          <w:gridAfter w:val="1"/>
          <w:wAfter w:w="295" w:type="dxa"/>
          <w:trHeight w:val="52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1276,4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700,1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54,8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-576,3</w:t>
            </w:r>
          </w:p>
        </w:tc>
      </w:tr>
      <w:tr w:rsidR="003922A2" w:rsidRPr="00AC4976" w:rsidTr="00AC4976">
        <w:trPr>
          <w:gridAfter w:val="1"/>
          <w:wAfter w:w="295" w:type="dxa"/>
          <w:trHeight w:val="94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1276,4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700,1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54,8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-576,3</w:t>
            </w:r>
          </w:p>
        </w:tc>
      </w:tr>
      <w:tr w:rsidR="003922A2" w:rsidRPr="00AC4976" w:rsidTr="00AC4976">
        <w:trPr>
          <w:gridAfter w:val="1"/>
          <w:wAfter w:w="295" w:type="dxa"/>
          <w:trHeight w:val="52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1276,4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700,1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54,8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-576,3</w:t>
            </w:r>
          </w:p>
        </w:tc>
      </w:tr>
      <w:tr w:rsidR="003922A2" w:rsidRPr="00AC4976" w:rsidTr="00AC4976">
        <w:trPr>
          <w:gridAfter w:val="1"/>
          <w:wAfter w:w="295" w:type="dxa"/>
          <w:trHeight w:val="323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981,4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530,0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-451,4</w:t>
            </w:r>
          </w:p>
        </w:tc>
      </w:tr>
      <w:tr w:rsidR="003922A2" w:rsidRPr="00AC4976" w:rsidTr="00AC4976">
        <w:trPr>
          <w:gridAfter w:val="1"/>
          <w:wAfter w:w="295" w:type="dxa"/>
          <w:trHeight w:val="312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981,4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530,0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-451,4</w:t>
            </w:r>
          </w:p>
        </w:tc>
      </w:tr>
      <w:tr w:rsidR="003922A2" w:rsidRPr="00AC4976" w:rsidTr="00AC4976">
        <w:trPr>
          <w:gridAfter w:val="1"/>
          <w:wAfter w:w="295" w:type="dxa"/>
          <w:trHeight w:val="76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295,0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170,1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57,7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-124,9</w:t>
            </w:r>
          </w:p>
        </w:tc>
      </w:tr>
      <w:tr w:rsidR="003922A2" w:rsidRPr="00AC4976" w:rsidTr="00AC4976">
        <w:trPr>
          <w:gridAfter w:val="1"/>
          <w:wAfter w:w="295" w:type="dxa"/>
          <w:trHeight w:val="289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295,0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170,1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57,7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-124,9</w:t>
            </w:r>
          </w:p>
        </w:tc>
      </w:tr>
      <w:tr w:rsidR="003922A2" w:rsidRPr="00AC4976" w:rsidTr="00AC4976">
        <w:trPr>
          <w:gridAfter w:val="1"/>
          <w:wAfter w:w="295" w:type="dxa"/>
          <w:trHeight w:val="105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2564,1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1447,7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-1116,4</w:t>
            </w:r>
          </w:p>
        </w:tc>
      </w:tr>
      <w:tr w:rsidR="003922A2" w:rsidRPr="00AC4976" w:rsidTr="00AC4976">
        <w:trPr>
          <w:gridAfter w:val="1"/>
          <w:wAfter w:w="295" w:type="dxa"/>
          <w:trHeight w:val="39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Непрограммная часть бюджета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2564,1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1447,7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-1116,4</w:t>
            </w:r>
          </w:p>
        </w:tc>
      </w:tr>
      <w:tr w:rsidR="003922A2" w:rsidRPr="00AC4976" w:rsidTr="00AC4976">
        <w:trPr>
          <w:gridAfter w:val="1"/>
          <w:wAfter w:w="295" w:type="dxa"/>
          <w:trHeight w:val="49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Центральный аппарат в рамках непрограммной части  бюджета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2564,1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1447,7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-1116,4</w:t>
            </w:r>
          </w:p>
        </w:tc>
      </w:tr>
      <w:tr w:rsidR="003922A2" w:rsidRPr="00AC4976" w:rsidTr="00AC4976">
        <w:trPr>
          <w:gridAfter w:val="1"/>
          <w:wAfter w:w="295" w:type="dxa"/>
          <w:trHeight w:val="1069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2309,0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1326,7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57,5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-982,3</w:t>
            </w:r>
          </w:p>
        </w:tc>
      </w:tr>
      <w:tr w:rsidR="003922A2" w:rsidRPr="00AC4976" w:rsidTr="00AC4976">
        <w:trPr>
          <w:gridAfter w:val="1"/>
          <w:wAfter w:w="295" w:type="dxa"/>
          <w:trHeight w:val="563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2309,0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1326,7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57,5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-982,3</w:t>
            </w:r>
          </w:p>
        </w:tc>
      </w:tr>
      <w:tr w:rsidR="003922A2" w:rsidRPr="00AC4976" w:rsidTr="00AC4976">
        <w:trPr>
          <w:gridAfter w:val="1"/>
          <w:wAfter w:w="295" w:type="dxa"/>
          <w:trHeight w:val="312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1777,0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1043,1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58,7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-733,9</w:t>
            </w:r>
          </w:p>
        </w:tc>
      </w:tr>
      <w:tr w:rsidR="003922A2" w:rsidRPr="00AC4976" w:rsidTr="00AC4976">
        <w:trPr>
          <w:gridAfter w:val="1"/>
          <w:wAfter w:w="295" w:type="dxa"/>
          <w:trHeight w:val="28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1777,0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1043,1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58,7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-733,9</w:t>
            </w:r>
          </w:p>
        </w:tc>
      </w:tr>
      <w:tr w:rsidR="003922A2" w:rsidRPr="00AC4976" w:rsidTr="00AC4976">
        <w:trPr>
          <w:gridAfter w:val="1"/>
          <w:wAfter w:w="295" w:type="dxa"/>
          <w:trHeight w:val="78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532,0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53,3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-248,4</w:t>
            </w:r>
          </w:p>
        </w:tc>
      </w:tr>
      <w:tr w:rsidR="003922A2" w:rsidRPr="00AC4976" w:rsidTr="00AC4976">
        <w:trPr>
          <w:gridAfter w:val="1"/>
          <w:wAfter w:w="295" w:type="dxa"/>
          <w:trHeight w:val="312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532,0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283,6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53,3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-248,4</w:t>
            </w:r>
          </w:p>
        </w:tc>
      </w:tr>
      <w:tr w:rsidR="003922A2" w:rsidRPr="00AC4976" w:rsidTr="00AC4976">
        <w:trPr>
          <w:gridAfter w:val="1"/>
          <w:wAfter w:w="295" w:type="dxa"/>
          <w:trHeight w:val="492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 государственных (муниципальных)нужд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241,4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48,3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-124,7</w:t>
            </w:r>
          </w:p>
        </w:tc>
      </w:tr>
      <w:tr w:rsidR="003922A2" w:rsidRPr="00AC4976" w:rsidTr="00AC4976">
        <w:trPr>
          <w:gridAfter w:val="1"/>
          <w:wAfter w:w="295" w:type="dxa"/>
          <w:trHeight w:val="54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241,4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48,3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-124,7</w:t>
            </w:r>
          </w:p>
        </w:tc>
      </w:tr>
      <w:tr w:rsidR="003922A2" w:rsidRPr="00AC4976" w:rsidTr="00AC4976">
        <w:trPr>
          <w:gridAfter w:val="1"/>
          <w:wAfter w:w="295" w:type="dxa"/>
          <w:trHeight w:val="31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241,4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48,3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-124,7</w:t>
            </w:r>
          </w:p>
        </w:tc>
      </w:tr>
      <w:tr w:rsidR="003922A2" w:rsidRPr="00AC4976" w:rsidTr="00AC4976">
        <w:trPr>
          <w:gridAfter w:val="1"/>
          <w:wAfter w:w="295" w:type="dxa"/>
          <w:trHeight w:val="289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185,3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49,5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-93,5</w:t>
            </w:r>
          </w:p>
        </w:tc>
      </w:tr>
      <w:tr w:rsidR="003922A2" w:rsidRPr="00AC4976" w:rsidTr="00AC4976">
        <w:trPr>
          <w:gridAfter w:val="1"/>
          <w:wAfter w:w="295" w:type="dxa"/>
          <w:trHeight w:val="28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185,3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49,5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-93,5</w:t>
            </w:r>
          </w:p>
        </w:tc>
      </w:tr>
      <w:tr w:rsidR="003922A2" w:rsidRPr="00AC4976" w:rsidTr="00AC4976">
        <w:trPr>
          <w:gridAfter w:val="1"/>
          <w:wAfter w:w="295" w:type="dxa"/>
          <w:trHeight w:val="28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4976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497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15,6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55,1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-12,7</w:t>
            </w:r>
          </w:p>
        </w:tc>
      </w:tr>
      <w:tr w:rsidR="003922A2" w:rsidRPr="00AC4976" w:rsidTr="00AC4976">
        <w:trPr>
          <w:gridAfter w:val="1"/>
          <w:wAfter w:w="295" w:type="dxa"/>
          <w:trHeight w:val="28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4976">
              <w:rPr>
                <w:rFonts w:ascii="Times New Roman" w:hAnsi="Times New Roman"/>
                <w:sz w:val="16"/>
                <w:szCs w:val="16"/>
              </w:rPr>
              <w:t>Оказание услуг по содержанию имущества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497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33,6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-33,2</w:t>
            </w:r>
          </w:p>
        </w:tc>
      </w:tr>
      <w:tr w:rsidR="003922A2" w:rsidRPr="00AC4976" w:rsidTr="00AC4976">
        <w:trPr>
          <w:gridAfter w:val="1"/>
          <w:wAfter w:w="295" w:type="dxa"/>
          <w:trHeight w:val="28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4976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497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56,9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56,9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-43,1</w:t>
            </w:r>
          </w:p>
        </w:tc>
      </w:tr>
      <w:tr w:rsidR="003922A2" w:rsidRPr="00AC4976" w:rsidTr="00AC4976">
        <w:trPr>
          <w:gridAfter w:val="1"/>
          <w:wAfter w:w="295" w:type="dxa"/>
          <w:trHeight w:val="28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497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-4,5</w:t>
            </w:r>
          </w:p>
        </w:tc>
      </w:tr>
      <w:tr w:rsidR="003922A2" w:rsidRPr="00AC4976" w:rsidTr="00AC4976">
        <w:trPr>
          <w:gridAfter w:val="1"/>
          <w:wAfter w:w="295" w:type="dxa"/>
          <w:trHeight w:val="28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4976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497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24,9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44,4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-31,2</w:t>
            </w:r>
          </w:p>
        </w:tc>
      </w:tr>
      <w:tr w:rsidR="003922A2" w:rsidRPr="00AC4976" w:rsidTr="00AC4976">
        <w:trPr>
          <w:gridAfter w:val="1"/>
          <w:wAfter w:w="295" w:type="dxa"/>
          <w:trHeight w:val="28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4976">
              <w:rPr>
                <w:rFonts w:ascii="Times New Roman" w:hAnsi="Times New Roman"/>
                <w:sz w:val="16"/>
                <w:szCs w:val="16"/>
              </w:rPr>
              <w:t>Оплата газа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497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38,4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16,4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42,7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-22,0</w:t>
            </w:r>
          </w:p>
        </w:tc>
      </w:tr>
      <w:tr w:rsidR="003922A2" w:rsidRPr="00AC4976" w:rsidTr="00AC4976">
        <w:trPr>
          <w:gridAfter w:val="1"/>
          <w:wAfter w:w="295" w:type="dxa"/>
          <w:trHeight w:val="28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4976">
              <w:rPr>
                <w:rFonts w:ascii="Times New Roman" w:hAnsi="Times New Roman"/>
                <w:sz w:val="16"/>
                <w:szCs w:val="16"/>
              </w:rPr>
              <w:t>Оплата электроэнергии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497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48,0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-9,2</w:t>
            </w:r>
          </w:p>
        </w:tc>
      </w:tr>
      <w:tr w:rsidR="003922A2" w:rsidRPr="00AC4976" w:rsidTr="00AC4976">
        <w:trPr>
          <w:gridAfter w:val="1"/>
          <w:wAfter w:w="295" w:type="dxa"/>
          <w:trHeight w:val="28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-9,4</w:t>
            </w:r>
          </w:p>
        </w:tc>
      </w:tr>
      <w:tr w:rsidR="003922A2" w:rsidRPr="00AC4976" w:rsidTr="00AC4976">
        <w:trPr>
          <w:gridAfter w:val="1"/>
          <w:wAfter w:w="295" w:type="dxa"/>
          <w:trHeight w:val="28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Уплата налогов 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-9,4</w:t>
            </w:r>
          </w:p>
        </w:tc>
      </w:tr>
      <w:tr w:rsidR="003922A2" w:rsidRPr="00AC4976" w:rsidTr="00AC4976">
        <w:trPr>
          <w:gridAfter w:val="1"/>
          <w:wAfter w:w="295" w:type="dxa"/>
          <w:trHeight w:val="30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Уплата прочих налогов , сборов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-0,4</w:t>
            </w:r>
          </w:p>
        </w:tc>
      </w:tr>
      <w:tr w:rsidR="003922A2" w:rsidRPr="00AC4976" w:rsidTr="00AC4976">
        <w:trPr>
          <w:gridAfter w:val="1"/>
          <w:wAfter w:w="295" w:type="dxa"/>
          <w:trHeight w:val="30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-0,4</w:t>
            </w:r>
          </w:p>
        </w:tc>
      </w:tr>
      <w:tr w:rsidR="003922A2" w:rsidRPr="00AC4976" w:rsidTr="00AC4976">
        <w:trPr>
          <w:gridAfter w:val="1"/>
          <w:wAfter w:w="295" w:type="dxa"/>
          <w:trHeight w:val="278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12,7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29,1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-9,0</w:t>
            </w:r>
          </w:p>
        </w:tc>
      </w:tr>
      <w:tr w:rsidR="003922A2" w:rsidRPr="00AC4976" w:rsidTr="00AC4976">
        <w:trPr>
          <w:gridAfter w:val="1"/>
          <w:wAfter w:w="295" w:type="dxa"/>
          <w:trHeight w:val="34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12,7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29,1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-9,0</w:t>
            </w:r>
          </w:p>
        </w:tc>
      </w:tr>
      <w:tr w:rsidR="003922A2" w:rsidRPr="00AC4976" w:rsidTr="00AC4976">
        <w:trPr>
          <w:gridAfter w:val="1"/>
          <w:wAfter w:w="295" w:type="dxa"/>
          <w:trHeight w:val="278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12,7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29,1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-9,0</w:t>
            </w:r>
          </w:p>
        </w:tc>
      </w:tr>
      <w:tr w:rsidR="003922A2" w:rsidRPr="00AC4976" w:rsidTr="00AC4976">
        <w:trPr>
          <w:gridAfter w:val="1"/>
          <w:wAfter w:w="295" w:type="dxa"/>
          <w:trHeight w:val="278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штрафы по налогам, взносам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-8,1</w:t>
            </w:r>
          </w:p>
        </w:tc>
      </w:tr>
      <w:tr w:rsidR="003922A2" w:rsidRPr="00AC4976" w:rsidTr="00AC4976">
        <w:trPr>
          <w:gridAfter w:val="1"/>
          <w:wAfter w:w="295" w:type="dxa"/>
          <w:trHeight w:val="278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штрафы за нарушение законодательства о закупках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-0,9</w:t>
            </w:r>
          </w:p>
        </w:tc>
      </w:tr>
      <w:tr w:rsidR="003922A2" w:rsidRPr="00AC4976" w:rsidTr="00AC4976">
        <w:trPr>
          <w:gridAfter w:val="1"/>
          <w:wAfter w:w="295" w:type="dxa"/>
          <w:trHeight w:val="252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Иные выплаты юридическим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922A2" w:rsidRPr="00AC4976" w:rsidTr="00AC4976">
        <w:trPr>
          <w:gridAfter w:val="1"/>
          <w:wAfter w:w="295" w:type="dxa"/>
          <w:trHeight w:val="252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3922A2" w:rsidRPr="00AC4976" w:rsidTr="00AC4976">
        <w:trPr>
          <w:gridAfter w:val="1"/>
          <w:wAfter w:w="295" w:type="dxa"/>
          <w:trHeight w:val="263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3922A2" w:rsidRPr="00AC4976" w:rsidTr="00AC4976">
        <w:trPr>
          <w:gridAfter w:val="1"/>
          <w:wAfter w:w="295" w:type="dxa"/>
          <w:trHeight w:val="552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3922A2" w:rsidRPr="00AC4976" w:rsidTr="00AC4976">
        <w:trPr>
          <w:gridAfter w:val="1"/>
          <w:wAfter w:w="295" w:type="dxa"/>
          <w:trHeight w:val="30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3922A2" w:rsidRPr="00AC4976" w:rsidTr="00AC4976">
        <w:trPr>
          <w:gridAfter w:val="1"/>
          <w:wAfter w:w="295" w:type="dxa"/>
          <w:trHeight w:val="30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3922A2" w:rsidRPr="00AC4976" w:rsidTr="00AC4976">
        <w:trPr>
          <w:gridAfter w:val="1"/>
          <w:wAfter w:w="295" w:type="dxa"/>
          <w:trHeight w:val="278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3922A2" w:rsidRPr="00AC4976" w:rsidTr="00AC4976">
        <w:trPr>
          <w:gridAfter w:val="1"/>
          <w:wAfter w:w="295" w:type="dxa"/>
          <w:trHeight w:val="263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-136,2</w:t>
            </w:r>
          </w:p>
        </w:tc>
      </w:tr>
      <w:tr w:rsidR="003922A2" w:rsidRPr="00AC4976" w:rsidTr="00AC4976">
        <w:trPr>
          <w:gridAfter w:val="1"/>
          <w:wAfter w:w="295" w:type="dxa"/>
          <w:trHeight w:val="289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-136,2</w:t>
            </w:r>
          </w:p>
        </w:tc>
      </w:tr>
      <w:tr w:rsidR="003922A2" w:rsidRPr="00AC4976" w:rsidTr="00AC4976">
        <w:trPr>
          <w:gridAfter w:val="1"/>
          <w:wAfter w:w="295" w:type="dxa"/>
          <w:trHeight w:val="278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262,5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-136,2</w:t>
            </w:r>
          </w:p>
        </w:tc>
      </w:tr>
      <w:tr w:rsidR="003922A2" w:rsidRPr="00AC4976" w:rsidTr="00AC4976">
        <w:trPr>
          <w:gridAfter w:val="1"/>
          <w:wAfter w:w="295" w:type="dxa"/>
          <w:trHeight w:val="85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территориях,где отсутствуют военные комиссариаты в рамках непрограммной части бюджета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262,5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-136,2</w:t>
            </w:r>
          </w:p>
        </w:tc>
      </w:tr>
      <w:tr w:rsidR="003922A2" w:rsidRPr="00AC4976" w:rsidTr="00AC4976">
        <w:trPr>
          <w:gridAfter w:val="1"/>
          <w:wAfter w:w="295" w:type="dxa"/>
          <w:trHeight w:val="1058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248,1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73,4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-89,9</w:t>
            </w:r>
          </w:p>
        </w:tc>
      </w:tr>
      <w:tr w:rsidR="003922A2" w:rsidRPr="00AC4976" w:rsidTr="00AC4976">
        <w:trPr>
          <w:gridAfter w:val="1"/>
          <w:wAfter w:w="295" w:type="dxa"/>
          <w:trHeight w:val="52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248,1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73,4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-89,9</w:t>
            </w:r>
          </w:p>
        </w:tc>
      </w:tr>
      <w:tr w:rsidR="003922A2" w:rsidRPr="00AC4976" w:rsidTr="00AC4976">
        <w:trPr>
          <w:gridAfter w:val="1"/>
          <w:wAfter w:w="295" w:type="dxa"/>
          <w:trHeight w:val="30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260,5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189,2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72,6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-71,3</w:t>
            </w:r>
          </w:p>
        </w:tc>
      </w:tr>
      <w:tr w:rsidR="003922A2" w:rsidRPr="00AC4976" w:rsidTr="00AC4976">
        <w:trPr>
          <w:gridAfter w:val="1"/>
          <w:wAfter w:w="295" w:type="dxa"/>
          <w:trHeight w:val="24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260,5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189,2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72,6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-71,3</w:t>
            </w:r>
          </w:p>
        </w:tc>
      </w:tr>
      <w:tr w:rsidR="003922A2" w:rsidRPr="00AC4976" w:rsidTr="00AC4976">
        <w:trPr>
          <w:gridAfter w:val="1"/>
          <w:wAfter w:w="295" w:type="dxa"/>
          <w:trHeight w:val="829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58,9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76,0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-18,6</w:t>
            </w:r>
          </w:p>
        </w:tc>
      </w:tr>
      <w:tr w:rsidR="003922A2" w:rsidRPr="00AC4976" w:rsidTr="00AC4976">
        <w:trPr>
          <w:gridAfter w:val="1"/>
          <w:wAfter w:w="295" w:type="dxa"/>
          <w:trHeight w:val="263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58,9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76,0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-18,6</w:t>
            </w:r>
          </w:p>
        </w:tc>
      </w:tr>
      <w:tr w:rsidR="003922A2" w:rsidRPr="00AC4976" w:rsidTr="00AC4976">
        <w:trPr>
          <w:gridAfter w:val="1"/>
          <w:wAfter w:w="295" w:type="dxa"/>
          <w:trHeight w:val="54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60,7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23,7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-46,3</w:t>
            </w:r>
          </w:p>
        </w:tc>
      </w:tr>
      <w:tr w:rsidR="003922A2" w:rsidRPr="00AC4976" w:rsidTr="00AC4976">
        <w:trPr>
          <w:gridAfter w:val="1"/>
          <w:wAfter w:w="295" w:type="dxa"/>
          <w:trHeight w:val="33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60,7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23,7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-46,3</w:t>
            </w:r>
          </w:p>
        </w:tc>
      </w:tr>
      <w:tr w:rsidR="003922A2" w:rsidRPr="00AC4976" w:rsidTr="00AC4976">
        <w:trPr>
          <w:gridAfter w:val="1"/>
          <w:wAfter w:w="295" w:type="dxa"/>
          <w:trHeight w:val="39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53,7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10,7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19,9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-43,0</w:t>
            </w:r>
          </w:p>
        </w:tc>
      </w:tr>
      <w:tr w:rsidR="003922A2" w:rsidRPr="00AC4976" w:rsidTr="00AC4976">
        <w:trPr>
          <w:gridAfter w:val="1"/>
          <w:wAfter w:w="295" w:type="dxa"/>
          <w:trHeight w:val="278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52,9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-3,3</w:t>
            </w:r>
          </w:p>
        </w:tc>
      </w:tr>
      <w:tr w:rsidR="003922A2" w:rsidRPr="00AC4976" w:rsidTr="00AC4976">
        <w:trPr>
          <w:gridAfter w:val="1"/>
          <w:wAfter w:w="295" w:type="dxa"/>
          <w:trHeight w:val="278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Газ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52,9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-3,3</w:t>
            </w:r>
          </w:p>
        </w:tc>
      </w:tr>
      <w:tr w:rsidR="003922A2" w:rsidRPr="00AC4976" w:rsidTr="00AC4976">
        <w:trPr>
          <w:gridAfter w:val="1"/>
          <w:wAfter w:w="295" w:type="dxa"/>
          <w:trHeight w:val="31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1358,0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846,2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62,3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-511,8</w:t>
            </w:r>
          </w:p>
        </w:tc>
      </w:tr>
      <w:tr w:rsidR="003922A2" w:rsidRPr="00AC4976" w:rsidTr="00AC4976">
        <w:trPr>
          <w:gridAfter w:val="1"/>
          <w:wAfter w:w="295" w:type="dxa"/>
          <w:trHeight w:val="31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1358,0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846,2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62,3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-511,8</w:t>
            </w:r>
          </w:p>
        </w:tc>
      </w:tr>
      <w:tr w:rsidR="003922A2" w:rsidRPr="00AC4976" w:rsidTr="00AC4976">
        <w:trPr>
          <w:gridAfter w:val="1"/>
          <w:wAfter w:w="295" w:type="dxa"/>
          <w:trHeight w:val="93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4400000000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1358,0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846,2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62,3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-511,8</w:t>
            </w:r>
          </w:p>
        </w:tc>
      </w:tr>
      <w:tr w:rsidR="003922A2" w:rsidRPr="00AC4976" w:rsidTr="00AC4976">
        <w:trPr>
          <w:gridAfter w:val="1"/>
          <w:wAfter w:w="295" w:type="dxa"/>
          <w:trHeight w:val="184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в рамках основного мероприятия Содержание и ремонт автомобильных дорог общего пользования местного значения и искусственных сооружений на них, Муниципальная программа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737,8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63,3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-428,2</w:t>
            </w:r>
          </w:p>
        </w:tc>
      </w:tr>
      <w:tr w:rsidR="003922A2" w:rsidRPr="00AC4976" w:rsidTr="00AC4976">
        <w:trPr>
          <w:gridAfter w:val="1"/>
          <w:wAfter w:w="295" w:type="dxa"/>
          <w:trHeight w:val="518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737,8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63,3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-428,2</w:t>
            </w:r>
          </w:p>
        </w:tc>
      </w:tr>
      <w:tr w:rsidR="003922A2" w:rsidRPr="00AC4976" w:rsidTr="00AC4976">
        <w:trPr>
          <w:gridAfter w:val="1"/>
          <w:wAfter w:w="295" w:type="dxa"/>
          <w:trHeight w:val="349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737,8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63,3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-428,2</w:t>
            </w:r>
          </w:p>
        </w:tc>
      </w:tr>
      <w:tr w:rsidR="003922A2" w:rsidRPr="00AC4976" w:rsidTr="00AC4976">
        <w:trPr>
          <w:gridAfter w:val="1"/>
          <w:wAfter w:w="295" w:type="dxa"/>
          <w:trHeight w:val="31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737,8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63,3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-428,2</w:t>
            </w:r>
          </w:p>
        </w:tc>
      </w:tr>
      <w:tr w:rsidR="003922A2" w:rsidRPr="00AC4976" w:rsidTr="00AC4976">
        <w:trPr>
          <w:gridAfter w:val="1"/>
          <w:wAfter w:w="295" w:type="dxa"/>
          <w:trHeight w:val="31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Районные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737,8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63,3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-428,2</w:t>
            </w:r>
          </w:p>
        </w:tc>
      </w:tr>
      <w:tr w:rsidR="003922A2" w:rsidRPr="00AC4976" w:rsidTr="00AC4976">
        <w:trPr>
          <w:gridAfter w:val="1"/>
          <w:wAfter w:w="295" w:type="dxa"/>
          <w:trHeight w:val="536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в рамках основного мероприятия Устройство и оплата уличного освещения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192,0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-83,6</w:t>
            </w:r>
          </w:p>
        </w:tc>
      </w:tr>
      <w:tr w:rsidR="003922A2" w:rsidRPr="00AC4976" w:rsidTr="00AC4976">
        <w:trPr>
          <w:gridAfter w:val="1"/>
          <w:wAfter w:w="295" w:type="dxa"/>
          <w:trHeight w:val="552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192,0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-83,6</w:t>
            </w:r>
          </w:p>
        </w:tc>
      </w:tr>
      <w:tr w:rsidR="003922A2" w:rsidRPr="00AC4976" w:rsidTr="00AC4976">
        <w:trPr>
          <w:gridAfter w:val="1"/>
          <w:wAfter w:w="295" w:type="dxa"/>
          <w:trHeight w:val="31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192,0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-83,6</w:t>
            </w:r>
          </w:p>
        </w:tc>
      </w:tr>
      <w:tr w:rsidR="003922A2" w:rsidRPr="00AC4976" w:rsidTr="00AC4976">
        <w:trPr>
          <w:gridAfter w:val="1"/>
          <w:wAfter w:w="295" w:type="dxa"/>
          <w:trHeight w:val="36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Районные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192,0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-83,6</w:t>
            </w:r>
          </w:p>
        </w:tc>
      </w:tr>
      <w:tr w:rsidR="003922A2" w:rsidRPr="00AC4976" w:rsidTr="00AC4976">
        <w:trPr>
          <w:gridAfter w:val="1"/>
          <w:wAfter w:w="295" w:type="dxa"/>
          <w:trHeight w:val="409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118,7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48,7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41,0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-70,0</w:t>
            </w:r>
          </w:p>
        </w:tc>
      </w:tr>
      <w:tr w:rsidR="003922A2" w:rsidRPr="00AC4976" w:rsidTr="00AC4976">
        <w:trPr>
          <w:gridAfter w:val="1"/>
          <w:wAfter w:w="295" w:type="dxa"/>
          <w:trHeight w:val="91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 комплексная программа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5000000000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118,7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14,1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-102,0</w:t>
            </w:r>
          </w:p>
        </w:tc>
      </w:tr>
      <w:tr w:rsidR="003922A2" w:rsidRPr="00AC4976" w:rsidTr="00AC4976">
        <w:trPr>
          <w:gridAfter w:val="1"/>
          <w:wAfter w:w="295" w:type="dxa"/>
          <w:trHeight w:val="126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Подпрограмма "Освещение улиц населенных пунктов" в рамках муниципальной  комплексной программы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5010000000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58,2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-12,0</w:t>
            </w:r>
          </w:p>
        </w:tc>
      </w:tr>
      <w:tr w:rsidR="003922A2" w:rsidRPr="00AC4976" w:rsidTr="00AC4976">
        <w:trPr>
          <w:gridAfter w:val="1"/>
          <w:wAfter w:w="295" w:type="dxa"/>
          <w:trHeight w:val="229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в рамках основного мероприятия "Осуществление организационно-технического сопровождения по эксплуатации коммуникаций и сетей ( поставка электроэнергии, установка светильников наружного освещения, получение технических условий)" подпрограмма "Освещение улиц населенных пунктов "муниципальная комплексная программа 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58,2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-12,0</w:t>
            </w:r>
          </w:p>
        </w:tc>
      </w:tr>
      <w:tr w:rsidR="003922A2" w:rsidRPr="00AC4976" w:rsidTr="00AC4976">
        <w:trPr>
          <w:gridAfter w:val="1"/>
          <w:wAfter w:w="295" w:type="dxa"/>
          <w:trHeight w:val="52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58,2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-12,0</w:t>
            </w:r>
          </w:p>
        </w:tc>
      </w:tr>
      <w:tr w:rsidR="003922A2" w:rsidRPr="00AC4976" w:rsidTr="00AC4976">
        <w:trPr>
          <w:gridAfter w:val="1"/>
          <w:wAfter w:w="295" w:type="dxa"/>
          <w:trHeight w:val="49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58,2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-12,0</w:t>
            </w:r>
          </w:p>
        </w:tc>
      </w:tr>
      <w:tr w:rsidR="003922A2" w:rsidRPr="00AC4976" w:rsidTr="00AC4976">
        <w:trPr>
          <w:gridAfter w:val="1"/>
          <w:wAfter w:w="295" w:type="dxa"/>
          <w:trHeight w:val="45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58,2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-12,0</w:t>
            </w:r>
          </w:p>
        </w:tc>
      </w:tr>
      <w:tr w:rsidR="003922A2" w:rsidRPr="00AC4976" w:rsidTr="00AC4976">
        <w:trPr>
          <w:gridAfter w:val="1"/>
          <w:wAfter w:w="295" w:type="dxa"/>
          <w:trHeight w:val="45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58,2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-12,0</w:t>
            </w:r>
          </w:p>
        </w:tc>
      </w:tr>
      <w:tr w:rsidR="003922A2" w:rsidRPr="00AC4976" w:rsidTr="00AC4976">
        <w:trPr>
          <w:gridAfter w:val="1"/>
          <w:wAfter w:w="295" w:type="dxa"/>
          <w:trHeight w:val="42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922A2" w:rsidRPr="00AC4976" w:rsidTr="00AC4976">
        <w:trPr>
          <w:gridAfter w:val="1"/>
          <w:wAfter w:w="295" w:type="dxa"/>
          <w:trHeight w:val="42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922A2" w:rsidRPr="00AC4976" w:rsidTr="00AC4976">
        <w:trPr>
          <w:gridAfter w:val="1"/>
          <w:wAfter w:w="295" w:type="dxa"/>
          <w:trHeight w:val="1254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в рамках основного мероприятия "Комплекс работ по сезонному содержанию подъездных путей и внутренних подъездов, санитарной очистки, сбору, накоплению и транспортировке мусора к местам утилизации, удаление аварийных и  или естественно усохших деревьев и кустарников, выкос травы и сухой стерни на прилегающих территориях»  подпрограмма "Мероприятия по содержанию мест захоронения в Котовском сельском поселении» муниципальная комплексная программа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-58,0</w:t>
            </w:r>
          </w:p>
        </w:tc>
      </w:tr>
      <w:tr w:rsidR="003922A2" w:rsidRPr="00AC4976" w:rsidTr="00AC4976">
        <w:trPr>
          <w:gridAfter w:val="1"/>
          <w:wAfter w:w="295" w:type="dxa"/>
          <w:trHeight w:val="52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-58,0</w:t>
            </w:r>
          </w:p>
        </w:tc>
      </w:tr>
      <w:tr w:rsidR="003922A2" w:rsidRPr="00AC4976" w:rsidTr="00AC4976">
        <w:trPr>
          <w:gridAfter w:val="1"/>
          <w:wAfter w:w="295" w:type="dxa"/>
          <w:trHeight w:val="52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-58,0</w:t>
            </w:r>
          </w:p>
        </w:tc>
      </w:tr>
      <w:tr w:rsidR="003922A2" w:rsidRPr="00AC4976" w:rsidTr="00AC4976">
        <w:trPr>
          <w:gridAfter w:val="1"/>
          <w:wAfter w:w="295" w:type="dxa"/>
          <w:trHeight w:val="34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-58,0</w:t>
            </w:r>
          </w:p>
        </w:tc>
      </w:tr>
      <w:tr w:rsidR="003922A2" w:rsidRPr="00AC4976" w:rsidTr="00AC4976">
        <w:trPr>
          <w:gridAfter w:val="1"/>
          <w:wAfter w:w="295" w:type="dxa"/>
          <w:trHeight w:val="34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Районные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-58,0</w:t>
            </w:r>
          </w:p>
        </w:tc>
      </w:tr>
      <w:tr w:rsidR="003922A2" w:rsidRPr="00AC4976" w:rsidTr="00AC4976">
        <w:trPr>
          <w:gridAfter w:val="1"/>
          <w:wAfter w:w="295" w:type="dxa"/>
          <w:trHeight w:val="30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Культура,кинематография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842,7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566,3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67,2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-276,4</w:t>
            </w:r>
          </w:p>
        </w:tc>
      </w:tr>
      <w:tr w:rsidR="003922A2" w:rsidRPr="00AC4976" w:rsidTr="00AC4976">
        <w:trPr>
          <w:gridAfter w:val="1"/>
          <w:wAfter w:w="295" w:type="dxa"/>
          <w:trHeight w:val="338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842,7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566,3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67,2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-276,4</w:t>
            </w:r>
          </w:p>
        </w:tc>
      </w:tr>
      <w:tr w:rsidR="003922A2" w:rsidRPr="00AC4976" w:rsidTr="00AC4976">
        <w:trPr>
          <w:gridAfter w:val="1"/>
          <w:wAfter w:w="295" w:type="dxa"/>
          <w:trHeight w:val="117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 программа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2024-2028 годы"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842,7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566,3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67,2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-276,4</w:t>
            </w:r>
          </w:p>
        </w:tc>
      </w:tr>
      <w:tr w:rsidR="003922A2" w:rsidRPr="00AC4976" w:rsidTr="00AC4976">
        <w:trPr>
          <w:gridAfter w:val="1"/>
          <w:wAfter w:w="295" w:type="dxa"/>
          <w:trHeight w:val="214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(оказание услуг) КДЦ в рамках основного мероприятия "Материальное обеспечение работников МБУК "КДЦ Котовского сельского поселения Свердловского района Орловской области" муниципальной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2024-2028 годы"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526,5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-208,8</w:t>
            </w:r>
          </w:p>
        </w:tc>
      </w:tr>
      <w:tr w:rsidR="003922A2" w:rsidRPr="00AC4976" w:rsidTr="00AC4976">
        <w:trPr>
          <w:gridAfter w:val="1"/>
          <w:wAfter w:w="295" w:type="dxa"/>
          <w:trHeight w:val="52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526,5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-208,8</w:t>
            </w:r>
          </w:p>
        </w:tc>
      </w:tr>
      <w:tr w:rsidR="003922A2" w:rsidRPr="00AC4976" w:rsidTr="00AC4976">
        <w:trPr>
          <w:gridAfter w:val="1"/>
          <w:wAfter w:w="295" w:type="dxa"/>
          <w:trHeight w:val="36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526,5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-208,8</w:t>
            </w:r>
          </w:p>
        </w:tc>
      </w:tr>
      <w:tr w:rsidR="003922A2" w:rsidRPr="00AC4976" w:rsidTr="00AC4976">
        <w:trPr>
          <w:gridAfter w:val="1"/>
          <w:wAfter w:w="295" w:type="dxa"/>
          <w:trHeight w:val="100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526,5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-208,8</w:t>
            </w:r>
          </w:p>
        </w:tc>
      </w:tr>
      <w:tr w:rsidR="003922A2" w:rsidRPr="00AC4976" w:rsidTr="00AC4976">
        <w:trPr>
          <w:gridAfter w:val="1"/>
          <w:wAfter w:w="295" w:type="dxa"/>
          <w:trHeight w:val="31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526,5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-208,8</w:t>
            </w:r>
          </w:p>
        </w:tc>
      </w:tr>
      <w:tr w:rsidR="003922A2" w:rsidRPr="00AC4976" w:rsidTr="00AC4976">
        <w:trPr>
          <w:gridAfter w:val="1"/>
          <w:wAfter w:w="295" w:type="dxa"/>
          <w:trHeight w:val="356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(оказание услуг) КДЦ в рамках основного мероприятия "Осуществление организационно-технического и информационного сопровождения деятельности учреждений культуры по эксплуатации и содержанию зданий и сооружений, оборудования,коммуникаций и сетей, организации пожарной безопасности" муниципальной 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2024-2028 годы"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37,1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-67,6</w:t>
            </w:r>
          </w:p>
        </w:tc>
      </w:tr>
      <w:tr w:rsidR="003922A2" w:rsidRPr="00AC4976" w:rsidTr="00AC4976">
        <w:trPr>
          <w:gridAfter w:val="1"/>
          <w:wAfter w:w="295" w:type="dxa"/>
          <w:trHeight w:val="24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39,8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37,1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-67,6</w:t>
            </w:r>
          </w:p>
        </w:tc>
      </w:tr>
      <w:tr w:rsidR="003922A2" w:rsidRPr="00AC4976" w:rsidTr="00AC4976">
        <w:trPr>
          <w:gridAfter w:val="1"/>
          <w:wAfter w:w="295" w:type="dxa"/>
          <w:trHeight w:val="24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39,8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37,1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-67,6</w:t>
            </w:r>
          </w:p>
        </w:tc>
      </w:tr>
      <w:tr w:rsidR="003922A2" w:rsidRPr="00AC4976" w:rsidTr="00AC4976">
        <w:trPr>
          <w:gridAfter w:val="1"/>
          <w:wAfter w:w="295" w:type="dxa"/>
          <w:trHeight w:val="91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39,8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37,1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-67,6</w:t>
            </w:r>
          </w:p>
        </w:tc>
      </w:tr>
      <w:tr w:rsidR="003922A2" w:rsidRPr="00AC4976" w:rsidTr="00AC4976">
        <w:trPr>
          <w:gridAfter w:val="1"/>
          <w:wAfter w:w="295" w:type="dxa"/>
          <w:trHeight w:val="36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39,8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37,1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-67,6</w:t>
            </w:r>
          </w:p>
        </w:tc>
      </w:tr>
      <w:tr w:rsidR="003922A2" w:rsidRPr="00AC4976" w:rsidTr="00AC4976">
        <w:trPr>
          <w:gridAfter w:val="1"/>
          <w:wAfter w:w="295" w:type="dxa"/>
          <w:trHeight w:val="278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170,8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85,4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-85,4</w:t>
            </w:r>
          </w:p>
        </w:tc>
      </w:tr>
      <w:tr w:rsidR="003922A2" w:rsidRPr="00AC4976" w:rsidTr="00AC4976">
        <w:trPr>
          <w:gridAfter w:val="1"/>
          <w:wAfter w:w="295" w:type="dxa"/>
          <w:trHeight w:val="28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170,8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85,4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-85,4</w:t>
            </w:r>
          </w:p>
        </w:tc>
      </w:tr>
      <w:tr w:rsidR="003922A2" w:rsidRPr="00AC4976" w:rsidTr="00AC4976">
        <w:trPr>
          <w:gridAfter w:val="1"/>
          <w:wAfter w:w="295" w:type="dxa"/>
          <w:trHeight w:val="37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9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-85,4</w:t>
            </w:r>
          </w:p>
        </w:tc>
      </w:tr>
      <w:tr w:rsidR="003922A2" w:rsidRPr="00AC4976" w:rsidTr="00AC4976">
        <w:trPr>
          <w:gridAfter w:val="1"/>
          <w:wAfter w:w="295" w:type="dxa"/>
          <w:trHeight w:val="67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-85,4</w:t>
            </w:r>
          </w:p>
        </w:tc>
      </w:tr>
      <w:tr w:rsidR="003922A2" w:rsidRPr="00AC4976" w:rsidTr="00AC4976">
        <w:trPr>
          <w:gridAfter w:val="1"/>
          <w:wAfter w:w="295" w:type="dxa"/>
          <w:trHeight w:val="34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Социальное обеспечение  и иные выплаты населению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-85,4</w:t>
            </w:r>
          </w:p>
        </w:tc>
      </w:tr>
      <w:tr w:rsidR="003922A2" w:rsidRPr="00AC4976" w:rsidTr="00AC4976">
        <w:trPr>
          <w:gridAfter w:val="1"/>
          <w:wAfter w:w="295" w:type="dxa"/>
          <w:trHeight w:val="34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-85,4</w:t>
            </w:r>
          </w:p>
        </w:tc>
      </w:tr>
      <w:tr w:rsidR="003922A2" w:rsidRPr="00AC4976" w:rsidTr="00AC4976">
        <w:trPr>
          <w:gridAfter w:val="1"/>
          <w:wAfter w:w="295" w:type="dxa"/>
          <w:trHeight w:val="42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-85,4</w:t>
            </w:r>
          </w:p>
        </w:tc>
      </w:tr>
      <w:tr w:rsidR="003922A2" w:rsidRPr="00AC4976" w:rsidTr="00AC4976">
        <w:trPr>
          <w:gridAfter w:val="1"/>
          <w:wAfter w:w="295" w:type="dxa"/>
          <w:trHeight w:val="345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AC4976" w:rsidRDefault="003922A2" w:rsidP="00AC49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497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976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AC4976" w:rsidRDefault="003922A2" w:rsidP="00AC4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976">
              <w:rPr>
                <w:rFonts w:ascii="Arial" w:hAnsi="Arial" w:cs="Arial"/>
                <w:b/>
                <w:bCs/>
                <w:sz w:val="18"/>
                <w:szCs w:val="18"/>
              </w:rPr>
              <w:t>-85,4</w:t>
            </w:r>
          </w:p>
        </w:tc>
      </w:tr>
    </w:tbl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tbl>
      <w:tblPr>
        <w:tblW w:w="31566" w:type="dxa"/>
        <w:tblInd w:w="93" w:type="dxa"/>
        <w:tblLook w:val="0000"/>
      </w:tblPr>
      <w:tblGrid>
        <w:gridCol w:w="3114"/>
        <w:gridCol w:w="567"/>
        <w:gridCol w:w="572"/>
        <w:gridCol w:w="572"/>
        <w:gridCol w:w="1106"/>
        <w:gridCol w:w="949"/>
        <w:gridCol w:w="1096"/>
        <w:gridCol w:w="1190"/>
        <w:gridCol w:w="1168"/>
        <w:gridCol w:w="5308"/>
        <w:gridCol w:w="5308"/>
        <w:gridCol w:w="5308"/>
        <w:gridCol w:w="5308"/>
      </w:tblGrid>
      <w:tr w:rsidR="003922A2" w:rsidRPr="00327F89" w:rsidTr="00327F89">
        <w:trPr>
          <w:gridAfter w:val="4"/>
          <w:wAfter w:w="21232" w:type="dxa"/>
          <w:trHeight w:val="7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2A2" w:rsidRPr="00327F89" w:rsidTr="00327F89">
        <w:trPr>
          <w:gridAfter w:val="4"/>
          <w:wAfter w:w="21232" w:type="dxa"/>
          <w:trHeight w:val="26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2A2" w:rsidRPr="00327F89" w:rsidTr="00327F89">
        <w:trPr>
          <w:gridAfter w:val="4"/>
          <w:wAfter w:w="21232" w:type="dxa"/>
          <w:trHeight w:val="28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2A2" w:rsidRPr="00327F89" w:rsidTr="00327F89">
        <w:trPr>
          <w:gridAfter w:val="4"/>
          <w:wAfter w:w="21232" w:type="dxa"/>
          <w:trHeight w:val="22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22A2" w:rsidRPr="00327F89" w:rsidRDefault="003922A2" w:rsidP="00327F8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0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2A2" w:rsidRPr="00192D69" w:rsidRDefault="003922A2" w:rsidP="00394B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192D69">
              <w:rPr>
                <w:rFonts w:ascii="Arial" w:hAnsi="Arial" w:cs="Arial"/>
                <w:sz w:val="20"/>
                <w:szCs w:val="20"/>
              </w:rPr>
              <w:t>Приложение №6</w:t>
            </w:r>
          </w:p>
        </w:tc>
      </w:tr>
      <w:tr w:rsidR="003922A2" w:rsidRPr="00327F89" w:rsidTr="00327F89">
        <w:trPr>
          <w:trHeight w:val="1192"/>
        </w:trPr>
        <w:tc>
          <w:tcPr>
            <w:tcW w:w="103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7F89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на реализацию муниципальных программ на территории Котовского сельского поселения Свердловского района Орловской области  на 2024 год</w:t>
            </w:r>
          </w:p>
        </w:tc>
        <w:tc>
          <w:tcPr>
            <w:tcW w:w="5308" w:type="dxa"/>
          </w:tcPr>
          <w:p w:rsidR="003922A2" w:rsidRPr="00327F89" w:rsidRDefault="0039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3922A2" w:rsidRPr="00327F89" w:rsidRDefault="0039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3922A2" w:rsidRPr="00327F89" w:rsidRDefault="0039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8" w:type="dxa"/>
            <w:vAlign w:val="bottom"/>
          </w:tcPr>
          <w:p w:rsidR="003922A2" w:rsidRPr="00327F89" w:rsidRDefault="003922A2" w:rsidP="00394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F89">
              <w:rPr>
                <w:rFonts w:ascii="Arial" w:hAnsi="Arial" w:cs="Arial"/>
                <w:sz w:val="24"/>
                <w:szCs w:val="24"/>
              </w:rPr>
              <w:t>к решению сельского</w:t>
            </w:r>
          </w:p>
          <w:p w:rsidR="003922A2" w:rsidRPr="00327F89" w:rsidRDefault="003922A2" w:rsidP="00394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F89">
              <w:rPr>
                <w:rFonts w:ascii="Arial" w:hAnsi="Arial" w:cs="Arial"/>
                <w:sz w:val="24"/>
                <w:szCs w:val="24"/>
              </w:rPr>
              <w:t>Совета народных депутатов</w:t>
            </w:r>
          </w:p>
        </w:tc>
      </w:tr>
      <w:tr w:rsidR="003922A2" w:rsidRPr="00327F89" w:rsidTr="00327F89">
        <w:trPr>
          <w:gridAfter w:val="1"/>
          <w:wAfter w:w="5308" w:type="dxa"/>
          <w:trHeight w:val="268"/>
        </w:trPr>
        <w:tc>
          <w:tcPr>
            <w:tcW w:w="91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5308" w:type="dxa"/>
          </w:tcPr>
          <w:p w:rsidR="003922A2" w:rsidRPr="00327F89" w:rsidRDefault="003922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8" w:type="dxa"/>
          </w:tcPr>
          <w:p w:rsidR="003922A2" w:rsidRPr="00327F89" w:rsidRDefault="003922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8" w:type="dxa"/>
          </w:tcPr>
          <w:p w:rsidR="003922A2" w:rsidRPr="00192D69" w:rsidRDefault="003922A2" w:rsidP="00394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D69">
              <w:rPr>
                <w:rFonts w:ascii="Arial" w:hAnsi="Arial" w:cs="Arial"/>
                <w:sz w:val="20"/>
                <w:szCs w:val="20"/>
              </w:rPr>
              <w:t>от        2024 №</w:t>
            </w:r>
          </w:p>
        </w:tc>
      </w:tr>
      <w:tr w:rsidR="003922A2" w:rsidRPr="00327F89" w:rsidTr="00327F89">
        <w:trPr>
          <w:gridAfter w:val="4"/>
          <w:wAfter w:w="21232" w:type="dxa"/>
          <w:trHeight w:val="2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Код БК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3922A2" w:rsidRPr="00327F89" w:rsidTr="00327F89">
        <w:trPr>
          <w:gridAfter w:val="4"/>
          <w:wAfter w:w="21232" w:type="dxa"/>
          <w:trHeight w:val="107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Вед.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ЦСТ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Испо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л</w:t>
            </w: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нено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Отклонение (+/-)</w:t>
            </w:r>
          </w:p>
        </w:tc>
      </w:tr>
      <w:tr w:rsidR="003922A2" w:rsidRPr="00327F89" w:rsidTr="00327F89">
        <w:trPr>
          <w:gridAfter w:val="4"/>
          <w:wAfter w:w="21232" w:type="dxa"/>
          <w:trHeight w:val="44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2319,4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1461,2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63,0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-858,2</w:t>
            </w:r>
          </w:p>
        </w:tc>
      </w:tr>
      <w:tr w:rsidR="003922A2" w:rsidRPr="00327F89" w:rsidTr="00327F89">
        <w:trPr>
          <w:gridAfter w:val="4"/>
          <w:wAfter w:w="21232" w:type="dxa"/>
          <w:trHeight w:val="117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Муниципальная программа "Комплексное развитие транспортной инфраструктуры Котовского сельского поселения Свердловского района Орловской области на 2020-2028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4400000000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1358,0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846,2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62,3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-511,8</w:t>
            </w:r>
          </w:p>
        </w:tc>
      </w:tr>
      <w:tr w:rsidR="003922A2" w:rsidRPr="00327F89" w:rsidTr="00327F89">
        <w:trPr>
          <w:gridAfter w:val="4"/>
          <w:wAfter w:w="21232" w:type="dxa"/>
          <w:trHeight w:val="117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327F89" w:rsidRDefault="003922A2" w:rsidP="00327F8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Муниципальная комплексная программа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5000000000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F89">
              <w:rPr>
                <w:rFonts w:ascii="Arial" w:hAnsi="Arial" w:cs="Arial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F89">
              <w:rPr>
                <w:rFonts w:ascii="Arial" w:hAnsi="Arial" w:cs="Arial"/>
                <w:color w:val="000000"/>
                <w:sz w:val="16"/>
                <w:szCs w:val="16"/>
              </w:rPr>
              <w:t>48,7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41,0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-70,0</w:t>
            </w:r>
          </w:p>
        </w:tc>
      </w:tr>
      <w:tr w:rsidR="003922A2" w:rsidRPr="00327F89" w:rsidTr="00327F89">
        <w:trPr>
          <w:gridAfter w:val="4"/>
          <w:wAfter w:w="21232" w:type="dxa"/>
          <w:trHeight w:val="187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2" w:rsidRPr="00327F89" w:rsidRDefault="003922A2" w:rsidP="00327F8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 xml:space="preserve">Муниципальная  программа "Обеспечение условий для художественного и народного творчества, совершенствование культурно-досуговой деятельности в Котовского сельском поселении Свердловского района Орловской области на 2024-2028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842,7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566,3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F89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A2" w:rsidRPr="00327F89" w:rsidRDefault="003922A2" w:rsidP="00327F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F89">
              <w:rPr>
                <w:rFonts w:ascii="Arial" w:hAnsi="Arial" w:cs="Arial"/>
                <w:sz w:val="16"/>
                <w:szCs w:val="16"/>
              </w:rPr>
              <w:t>-276,4</w:t>
            </w:r>
          </w:p>
        </w:tc>
      </w:tr>
    </w:tbl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Default="003922A2" w:rsidP="008F4F9F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3922A2" w:rsidRPr="004D0DD4" w:rsidRDefault="003922A2" w:rsidP="004D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0DD4">
        <w:rPr>
          <w:rFonts w:ascii="Arial" w:hAnsi="Arial" w:cs="Arial"/>
          <w:b/>
          <w:sz w:val="24"/>
          <w:szCs w:val="24"/>
        </w:rPr>
        <w:t xml:space="preserve">ПОЯСНИТЕЛЬНАЯ ЗАПИСКА </w:t>
      </w:r>
    </w:p>
    <w:p w:rsidR="003922A2" w:rsidRPr="004D0DD4" w:rsidRDefault="003922A2" w:rsidP="004D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2A2" w:rsidRPr="004D0DD4" w:rsidRDefault="003922A2" w:rsidP="004D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0DD4">
        <w:rPr>
          <w:rFonts w:ascii="Arial" w:hAnsi="Arial" w:cs="Arial"/>
          <w:b/>
          <w:sz w:val="24"/>
          <w:szCs w:val="24"/>
        </w:rPr>
        <w:t>К отчету об исполнении бюджета Котовского сельского поселения Свердловского района Орловской области</w:t>
      </w:r>
    </w:p>
    <w:p w:rsidR="003922A2" w:rsidRPr="004D0DD4" w:rsidRDefault="003922A2" w:rsidP="004D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0DD4">
        <w:rPr>
          <w:rFonts w:ascii="Arial" w:hAnsi="Arial" w:cs="Arial"/>
          <w:b/>
          <w:sz w:val="24"/>
          <w:szCs w:val="24"/>
        </w:rPr>
        <w:t xml:space="preserve"> за 9 месяцев 2024 год </w:t>
      </w:r>
    </w:p>
    <w:p w:rsidR="003922A2" w:rsidRPr="004D0DD4" w:rsidRDefault="003922A2" w:rsidP="004D0DD4">
      <w:pPr>
        <w:pStyle w:val="BodyTex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0DD4">
        <w:rPr>
          <w:rFonts w:ascii="Arial" w:hAnsi="Arial" w:cs="Arial"/>
          <w:sz w:val="24"/>
          <w:szCs w:val="24"/>
        </w:rPr>
        <w:t xml:space="preserve">Фактически бюджет Котовского сельского поселения исполнен по доходам в сумме 3505,2 тыс. рублей, из них 1392,4 тыс. рублей налоговые и неналоговые доходы,  по расходам в сумме 3956,9 тыс.рублей. </w:t>
      </w:r>
    </w:p>
    <w:p w:rsidR="003922A2" w:rsidRPr="004D0DD4" w:rsidRDefault="003922A2" w:rsidP="004D0DD4">
      <w:pPr>
        <w:pStyle w:val="BodyText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0DD4">
        <w:rPr>
          <w:rFonts w:ascii="Arial" w:hAnsi="Arial" w:cs="Arial"/>
          <w:b/>
          <w:sz w:val="24"/>
          <w:szCs w:val="24"/>
        </w:rPr>
        <w:t>Поступление:</w:t>
      </w:r>
    </w:p>
    <w:p w:rsidR="003922A2" w:rsidRPr="004D0DD4" w:rsidRDefault="003922A2" w:rsidP="004D0DD4">
      <w:pPr>
        <w:pStyle w:val="BodyTex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0DD4">
        <w:rPr>
          <w:rFonts w:ascii="Arial" w:hAnsi="Arial" w:cs="Arial"/>
          <w:sz w:val="24"/>
          <w:szCs w:val="24"/>
        </w:rPr>
        <w:t xml:space="preserve"> -  НДФЛ составило 462,1 тыс. рублей, или 88,0% от планового показателя 525,0 тыс. руб.;</w:t>
      </w:r>
    </w:p>
    <w:p w:rsidR="003922A2" w:rsidRPr="004D0DD4" w:rsidRDefault="003922A2" w:rsidP="004D0DD4">
      <w:pPr>
        <w:pStyle w:val="BodyTex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0DD4">
        <w:rPr>
          <w:rFonts w:ascii="Arial" w:hAnsi="Arial" w:cs="Arial"/>
          <w:sz w:val="24"/>
          <w:szCs w:val="24"/>
        </w:rPr>
        <w:t>- ЕСХН поступил в объеме 191,1 тыс. рублей, или 66,3% от суммы планового показателя 288,3 тыс. руб..</w:t>
      </w:r>
    </w:p>
    <w:p w:rsidR="003922A2" w:rsidRPr="004D0DD4" w:rsidRDefault="003922A2" w:rsidP="004D0DD4">
      <w:pPr>
        <w:pStyle w:val="BodyTex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0DD4">
        <w:rPr>
          <w:rFonts w:ascii="Arial" w:hAnsi="Arial" w:cs="Arial"/>
          <w:sz w:val="24"/>
          <w:szCs w:val="24"/>
        </w:rPr>
        <w:t xml:space="preserve"> - Налог на имущество поступил в объеме 133,7 тыс. рублей и составил 26,7% от планового назначения в сумме 500,0 тыс. рублей.</w:t>
      </w:r>
    </w:p>
    <w:p w:rsidR="003922A2" w:rsidRPr="004D0DD4" w:rsidRDefault="003922A2" w:rsidP="004D0DD4">
      <w:pPr>
        <w:pStyle w:val="BodyTex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0DD4">
        <w:rPr>
          <w:rFonts w:ascii="Arial" w:hAnsi="Arial" w:cs="Arial"/>
          <w:sz w:val="24"/>
          <w:szCs w:val="24"/>
        </w:rPr>
        <w:t xml:space="preserve">-  Земельный налог поступил в размере 605,5 тыс. рублей, или  20,9% от суммы   планового показателя 2897,4 тыс. рублей. </w:t>
      </w:r>
    </w:p>
    <w:p w:rsidR="003922A2" w:rsidRPr="004D0DD4" w:rsidRDefault="003922A2" w:rsidP="004D0D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922A2" w:rsidRPr="004D0DD4" w:rsidRDefault="003922A2" w:rsidP="004D0D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D0DD4">
        <w:rPr>
          <w:rFonts w:ascii="Arial" w:hAnsi="Arial" w:cs="Arial"/>
          <w:b/>
          <w:color w:val="000000"/>
          <w:sz w:val="24"/>
          <w:szCs w:val="24"/>
        </w:rPr>
        <w:t xml:space="preserve">Всего расходов было произведено на сумму 3956,9 тыс. рублей. </w:t>
      </w:r>
    </w:p>
    <w:p w:rsidR="003922A2" w:rsidRPr="004D0DD4" w:rsidRDefault="003922A2" w:rsidP="004D0DD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0DD4">
        <w:rPr>
          <w:rFonts w:ascii="Arial" w:hAnsi="Arial" w:cs="Arial"/>
          <w:color w:val="000000"/>
          <w:sz w:val="24"/>
          <w:szCs w:val="24"/>
        </w:rPr>
        <w:t xml:space="preserve">-Расходы на содержание главы составили  700,1 тыс. рублей. </w:t>
      </w:r>
    </w:p>
    <w:p w:rsidR="003922A2" w:rsidRPr="004D0DD4" w:rsidRDefault="003922A2" w:rsidP="004D0DD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0DD4">
        <w:rPr>
          <w:rFonts w:ascii="Arial" w:hAnsi="Arial" w:cs="Arial"/>
          <w:color w:val="000000"/>
          <w:sz w:val="24"/>
          <w:szCs w:val="24"/>
        </w:rPr>
        <w:t>-На содержание аппарата управления поселения израсходовано 1447,7 тыс. рублей.</w:t>
      </w:r>
    </w:p>
    <w:p w:rsidR="003922A2" w:rsidRPr="004D0DD4" w:rsidRDefault="003922A2" w:rsidP="004D0DD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0DD4">
        <w:rPr>
          <w:rFonts w:ascii="Arial" w:hAnsi="Arial" w:cs="Arial"/>
          <w:color w:val="000000"/>
          <w:sz w:val="24"/>
          <w:szCs w:val="24"/>
        </w:rPr>
        <w:t>-На национальную оборону (мобилизационная и вневойсковая подготовка) – израсходовано 262,5 тыс. рублей.</w:t>
      </w:r>
    </w:p>
    <w:p w:rsidR="003922A2" w:rsidRPr="004D0DD4" w:rsidRDefault="003922A2" w:rsidP="004D0DD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0DD4">
        <w:rPr>
          <w:rFonts w:ascii="Arial" w:hAnsi="Arial" w:cs="Arial"/>
          <w:color w:val="000000"/>
          <w:sz w:val="24"/>
          <w:szCs w:val="24"/>
        </w:rPr>
        <w:t xml:space="preserve">-На дорожное хозяйство было потрачено 846,2 тыс. рублей.  </w:t>
      </w:r>
    </w:p>
    <w:p w:rsidR="003922A2" w:rsidRPr="004D0DD4" w:rsidRDefault="003922A2" w:rsidP="004D0DD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0DD4">
        <w:rPr>
          <w:rFonts w:ascii="Arial" w:hAnsi="Arial" w:cs="Arial"/>
          <w:color w:val="000000"/>
          <w:sz w:val="24"/>
          <w:szCs w:val="24"/>
        </w:rPr>
        <w:t>-На благоустройство 48,7 тыс. рублей.</w:t>
      </w:r>
    </w:p>
    <w:p w:rsidR="003922A2" w:rsidRPr="004D0DD4" w:rsidRDefault="003922A2" w:rsidP="004D0DD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0DD4">
        <w:rPr>
          <w:rFonts w:ascii="Arial" w:hAnsi="Arial" w:cs="Arial"/>
          <w:color w:val="000000"/>
          <w:sz w:val="24"/>
          <w:szCs w:val="24"/>
        </w:rPr>
        <w:t xml:space="preserve">-На содержание МБУК «КДЦ Котовского сельского поселения Свердловского района Орловской области» было израсходовано 566,3 тыс.рублей. </w:t>
      </w:r>
    </w:p>
    <w:p w:rsidR="003922A2" w:rsidRPr="004D0DD4" w:rsidRDefault="003922A2" w:rsidP="004D0DD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0DD4">
        <w:rPr>
          <w:rFonts w:ascii="Arial" w:hAnsi="Arial" w:cs="Arial"/>
          <w:color w:val="000000"/>
          <w:sz w:val="24"/>
          <w:szCs w:val="24"/>
        </w:rPr>
        <w:t xml:space="preserve">-На выплату пенсий, пособий, выплачиваемых работодателями,  нанимателями бывшим работникам 85,4 тыс. рублей. </w:t>
      </w:r>
    </w:p>
    <w:p w:rsidR="003922A2" w:rsidRPr="004D0DD4" w:rsidRDefault="003922A2" w:rsidP="004D0DD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0DD4">
        <w:rPr>
          <w:rFonts w:ascii="Arial" w:hAnsi="Arial" w:cs="Arial"/>
          <w:color w:val="000000"/>
          <w:sz w:val="24"/>
          <w:szCs w:val="24"/>
        </w:rPr>
        <w:t xml:space="preserve">По состоянию на 01 октября 2024 года муниципальный долг отсутствует, просроченная кредиторская задолженность отсутствует. </w:t>
      </w:r>
    </w:p>
    <w:p w:rsidR="003922A2" w:rsidRPr="004D0DD4" w:rsidRDefault="003922A2" w:rsidP="004D0D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DD4">
        <w:rPr>
          <w:rFonts w:ascii="Arial" w:hAnsi="Arial" w:cs="Arial"/>
          <w:color w:val="000000"/>
          <w:sz w:val="24"/>
          <w:szCs w:val="24"/>
        </w:rPr>
        <w:t>Остатки денежных средств на счетах получателей бюджетных средств составляют 276,3</w:t>
      </w:r>
      <w:r w:rsidRPr="004D0DD4">
        <w:rPr>
          <w:rFonts w:ascii="Arial" w:hAnsi="Arial" w:cs="Arial"/>
          <w:color w:val="FF0000"/>
          <w:sz w:val="24"/>
          <w:szCs w:val="24"/>
        </w:rPr>
        <w:t xml:space="preserve"> </w:t>
      </w:r>
      <w:r w:rsidRPr="004D0DD4">
        <w:rPr>
          <w:rFonts w:ascii="Arial" w:hAnsi="Arial" w:cs="Arial"/>
          <w:sz w:val="24"/>
          <w:szCs w:val="24"/>
        </w:rPr>
        <w:t>тыс. рублей, из них : 36,6 тыс. рублей - субвенция на осуществление первичного воинского учета; 217,8 тыс. рублей – средства дорожного фонда.</w:t>
      </w:r>
    </w:p>
    <w:p w:rsidR="003922A2" w:rsidRPr="004D0DD4" w:rsidRDefault="003922A2" w:rsidP="004D0DD4">
      <w:pPr>
        <w:tabs>
          <w:tab w:val="left" w:pos="2340"/>
        </w:tabs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D0DD4">
        <w:rPr>
          <w:rFonts w:ascii="Arial" w:hAnsi="Arial" w:cs="Arial"/>
          <w:sz w:val="24"/>
          <w:szCs w:val="24"/>
        </w:rPr>
        <w:tab/>
      </w:r>
      <w:r w:rsidRPr="004D0DD4">
        <w:rPr>
          <w:rFonts w:ascii="Arial" w:hAnsi="Arial" w:cs="Arial"/>
          <w:sz w:val="24"/>
          <w:szCs w:val="24"/>
        </w:rPr>
        <w:tab/>
      </w:r>
    </w:p>
    <w:p w:rsidR="003922A2" w:rsidRPr="004D0DD4" w:rsidRDefault="003922A2" w:rsidP="004D0DD4">
      <w:pPr>
        <w:tabs>
          <w:tab w:val="left" w:pos="720"/>
          <w:tab w:val="left" w:pos="900"/>
          <w:tab w:val="left" w:pos="2340"/>
        </w:tabs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922A2" w:rsidRPr="004D0DD4" w:rsidRDefault="003922A2" w:rsidP="004D0DD4">
      <w:pPr>
        <w:tabs>
          <w:tab w:val="left" w:pos="136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3922A2" w:rsidRPr="004D0DD4" w:rsidSect="003A695A">
      <w:pgSz w:w="11906" w:h="16838"/>
      <w:pgMar w:top="540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C1E"/>
    <w:rsid w:val="00002F20"/>
    <w:rsid w:val="0000794A"/>
    <w:rsid w:val="000166D3"/>
    <w:rsid w:val="00022FDB"/>
    <w:rsid w:val="0002616D"/>
    <w:rsid w:val="00031ABB"/>
    <w:rsid w:val="00032819"/>
    <w:rsid w:val="000358A2"/>
    <w:rsid w:val="00046D49"/>
    <w:rsid w:val="00053F1A"/>
    <w:rsid w:val="00062550"/>
    <w:rsid w:val="00082972"/>
    <w:rsid w:val="000959E9"/>
    <w:rsid w:val="000A22F6"/>
    <w:rsid w:val="000B2615"/>
    <w:rsid w:val="000B3436"/>
    <w:rsid w:val="000B45B6"/>
    <w:rsid w:val="000C7B52"/>
    <w:rsid w:val="000F49D1"/>
    <w:rsid w:val="001010BB"/>
    <w:rsid w:val="00135195"/>
    <w:rsid w:val="00136444"/>
    <w:rsid w:val="00155902"/>
    <w:rsid w:val="001660AE"/>
    <w:rsid w:val="00181386"/>
    <w:rsid w:val="0019013A"/>
    <w:rsid w:val="00192D69"/>
    <w:rsid w:val="00195DBC"/>
    <w:rsid w:val="001A311D"/>
    <w:rsid w:val="001A6036"/>
    <w:rsid w:val="001B2E81"/>
    <w:rsid w:val="001D099F"/>
    <w:rsid w:val="001D196A"/>
    <w:rsid w:val="001D21A1"/>
    <w:rsid w:val="001E32E8"/>
    <w:rsid w:val="001E36C1"/>
    <w:rsid w:val="001E776C"/>
    <w:rsid w:val="001E7B4F"/>
    <w:rsid w:val="001F207B"/>
    <w:rsid w:val="001F6CC2"/>
    <w:rsid w:val="00200CC1"/>
    <w:rsid w:val="00212748"/>
    <w:rsid w:val="00220898"/>
    <w:rsid w:val="00222BF3"/>
    <w:rsid w:val="00222FB7"/>
    <w:rsid w:val="00225678"/>
    <w:rsid w:val="00234DCA"/>
    <w:rsid w:val="0023755F"/>
    <w:rsid w:val="00246DF9"/>
    <w:rsid w:val="002508BE"/>
    <w:rsid w:val="002528E7"/>
    <w:rsid w:val="0025767D"/>
    <w:rsid w:val="00273E60"/>
    <w:rsid w:val="00294E87"/>
    <w:rsid w:val="00297EA5"/>
    <w:rsid w:val="002A713E"/>
    <w:rsid w:val="002B03E2"/>
    <w:rsid w:val="002B1617"/>
    <w:rsid w:val="002B389B"/>
    <w:rsid w:val="002B46A4"/>
    <w:rsid w:val="002B7CB9"/>
    <w:rsid w:val="002C00F8"/>
    <w:rsid w:val="002C0AFE"/>
    <w:rsid w:val="002C12C5"/>
    <w:rsid w:val="002C62DA"/>
    <w:rsid w:val="002C6B92"/>
    <w:rsid w:val="002D4B15"/>
    <w:rsid w:val="002E20B5"/>
    <w:rsid w:val="002F1B64"/>
    <w:rsid w:val="002F21CB"/>
    <w:rsid w:val="00300A44"/>
    <w:rsid w:val="00302F26"/>
    <w:rsid w:val="003122FE"/>
    <w:rsid w:val="003213BD"/>
    <w:rsid w:val="0032178D"/>
    <w:rsid w:val="003223F2"/>
    <w:rsid w:val="00324AE6"/>
    <w:rsid w:val="00327ED3"/>
    <w:rsid w:val="00327F89"/>
    <w:rsid w:val="0033764A"/>
    <w:rsid w:val="00344FEA"/>
    <w:rsid w:val="003465D4"/>
    <w:rsid w:val="00352F7C"/>
    <w:rsid w:val="003672F9"/>
    <w:rsid w:val="00386452"/>
    <w:rsid w:val="003922A2"/>
    <w:rsid w:val="00394BEC"/>
    <w:rsid w:val="003950CC"/>
    <w:rsid w:val="003977A0"/>
    <w:rsid w:val="003A6061"/>
    <w:rsid w:val="003A695A"/>
    <w:rsid w:val="003B19B2"/>
    <w:rsid w:val="003B253E"/>
    <w:rsid w:val="003B4CED"/>
    <w:rsid w:val="003C0248"/>
    <w:rsid w:val="003C0A29"/>
    <w:rsid w:val="003C5110"/>
    <w:rsid w:val="003D6E71"/>
    <w:rsid w:val="003E14D7"/>
    <w:rsid w:val="003F27A7"/>
    <w:rsid w:val="00401C14"/>
    <w:rsid w:val="00402120"/>
    <w:rsid w:val="004027BF"/>
    <w:rsid w:val="00402873"/>
    <w:rsid w:val="00405497"/>
    <w:rsid w:val="00410577"/>
    <w:rsid w:val="004116F4"/>
    <w:rsid w:val="00427287"/>
    <w:rsid w:val="004469F8"/>
    <w:rsid w:val="0047230F"/>
    <w:rsid w:val="004803D1"/>
    <w:rsid w:val="00481CBE"/>
    <w:rsid w:val="0048309B"/>
    <w:rsid w:val="00484A78"/>
    <w:rsid w:val="00496250"/>
    <w:rsid w:val="004A2733"/>
    <w:rsid w:val="004B1B99"/>
    <w:rsid w:val="004B3891"/>
    <w:rsid w:val="004C5876"/>
    <w:rsid w:val="004C7D09"/>
    <w:rsid w:val="004D0DD4"/>
    <w:rsid w:val="004D7D50"/>
    <w:rsid w:val="004E2A88"/>
    <w:rsid w:val="004E3260"/>
    <w:rsid w:val="004E32A1"/>
    <w:rsid w:val="004E5E89"/>
    <w:rsid w:val="004F67BB"/>
    <w:rsid w:val="004F7D6C"/>
    <w:rsid w:val="004F7D86"/>
    <w:rsid w:val="005029FE"/>
    <w:rsid w:val="0050706F"/>
    <w:rsid w:val="005167E8"/>
    <w:rsid w:val="00534D04"/>
    <w:rsid w:val="00547ED0"/>
    <w:rsid w:val="005610D0"/>
    <w:rsid w:val="00565F09"/>
    <w:rsid w:val="00571645"/>
    <w:rsid w:val="00574F10"/>
    <w:rsid w:val="005752C2"/>
    <w:rsid w:val="00580C55"/>
    <w:rsid w:val="00585E05"/>
    <w:rsid w:val="005A191F"/>
    <w:rsid w:val="005A6A8F"/>
    <w:rsid w:val="005A7DC7"/>
    <w:rsid w:val="005B2EEA"/>
    <w:rsid w:val="005D4191"/>
    <w:rsid w:val="005E7475"/>
    <w:rsid w:val="005E7AD2"/>
    <w:rsid w:val="005F2AA8"/>
    <w:rsid w:val="005F6C3D"/>
    <w:rsid w:val="0060384D"/>
    <w:rsid w:val="00606C8F"/>
    <w:rsid w:val="00607F8A"/>
    <w:rsid w:val="00612553"/>
    <w:rsid w:val="00612A40"/>
    <w:rsid w:val="00612C36"/>
    <w:rsid w:val="00625C86"/>
    <w:rsid w:val="00633F7B"/>
    <w:rsid w:val="00636098"/>
    <w:rsid w:val="00636DD6"/>
    <w:rsid w:val="00641D84"/>
    <w:rsid w:val="00641F3B"/>
    <w:rsid w:val="00662D43"/>
    <w:rsid w:val="00663BCE"/>
    <w:rsid w:val="00667D69"/>
    <w:rsid w:val="00676EE5"/>
    <w:rsid w:val="00694432"/>
    <w:rsid w:val="00696D20"/>
    <w:rsid w:val="006A1721"/>
    <w:rsid w:val="006B5A6B"/>
    <w:rsid w:val="006D6FDC"/>
    <w:rsid w:val="006E332E"/>
    <w:rsid w:val="006E5141"/>
    <w:rsid w:val="006F02BA"/>
    <w:rsid w:val="006F6505"/>
    <w:rsid w:val="006F71F9"/>
    <w:rsid w:val="00704C6F"/>
    <w:rsid w:val="00713713"/>
    <w:rsid w:val="007202E3"/>
    <w:rsid w:val="00726DC8"/>
    <w:rsid w:val="007304BE"/>
    <w:rsid w:val="00734BEB"/>
    <w:rsid w:val="007363B8"/>
    <w:rsid w:val="007472C9"/>
    <w:rsid w:val="007538B8"/>
    <w:rsid w:val="00754DE7"/>
    <w:rsid w:val="007564B7"/>
    <w:rsid w:val="007719B6"/>
    <w:rsid w:val="0077309C"/>
    <w:rsid w:val="00776B62"/>
    <w:rsid w:val="00777C7D"/>
    <w:rsid w:val="00784BE1"/>
    <w:rsid w:val="00785329"/>
    <w:rsid w:val="0079736F"/>
    <w:rsid w:val="007A2481"/>
    <w:rsid w:val="007B1352"/>
    <w:rsid w:val="007B1367"/>
    <w:rsid w:val="007C003C"/>
    <w:rsid w:val="007C27EF"/>
    <w:rsid w:val="007F52DE"/>
    <w:rsid w:val="0080227B"/>
    <w:rsid w:val="00812D68"/>
    <w:rsid w:val="008132EB"/>
    <w:rsid w:val="0081606F"/>
    <w:rsid w:val="00824CD4"/>
    <w:rsid w:val="00827E94"/>
    <w:rsid w:val="008310A4"/>
    <w:rsid w:val="00831A49"/>
    <w:rsid w:val="00833F56"/>
    <w:rsid w:val="0083707A"/>
    <w:rsid w:val="00840690"/>
    <w:rsid w:val="00844110"/>
    <w:rsid w:val="00844239"/>
    <w:rsid w:val="00854434"/>
    <w:rsid w:val="00855ACE"/>
    <w:rsid w:val="00860666"/>
    <w:rsid w:val="00861DEA"/>
    <w:rsid w:val="0086441B"/>
    <w:rsid w:val="00875A45"/>
    <w:rsid w:val="00877A5D"/>
    <w:rsid w:val="00886EBA"/>
    <w:rsid w:val="00890F1A"/>
    <w:rsid w:val="00890F36"/>
    <w:rsid w:val="008938E7"/>
    <w:rsid w:val="008976E6"/>
    <w:rsid w:val="008A2833"/>
    <w:rsid w:val="008A73F1"/>
    <w:rsid w:val="008A78F2"/>
    <w:rsid w:val="008B091F"/>
    <w:rsid w:val="008B2A88"/>
    <w:rsid w:val="008B3A3B"/>
    <w:rsid w:val="008B5B1E"/>
    <w:rsid w:val="008B758D"/>
    <w:rsid w:val="008C1258"/>
    <w:rsid w:val="008C25A4"/>
    <w:rsid w:val="008C4B42"/>
    <w:rsid w:val="008C7D8C"/>
    <w:rsid w:val="008D3CC7"/>
    <w:rsid w:val="008D5A8F"/>
    <w:rsid w:val="008E5DB3"/>
    <w:rsid w:val="008F4F9F"/>
    <w:rsid w:val="008F5B35"/>
    <w:rsid w:val="008F7B71"/>
    <w:rsid w:val="0090524A"/>
    <w:rsid w:val="009058F8"/>
    <w:rsid w:val="009135D1"/>
    <w:rsid w:val="009303A1"/>
    <w:rsid w:val="00934385"/>
    <w:rsid w:val="009603DD"/>
    <w:rsid w:val="0096469F"/>
    <w:rsid w:val="00964FEF"/>
    <w:rsid w:val="009652B6"/>
    <w:rsid w:val="00966241"/>
    <w:rsid w:val="00966A0D"/>
    <w:rsid w:val="00993A76"/>
    <w:rsid w:val="00995519"/>
    <w:rsid w:val="009A695D"/>
    <w:rsid w:val="009B3C60"/>
    <w:rsid w:val="009C3682"/>
    <w:rsid w:val="009C4B00"/>
    <w:rsid w:val="009C543C"/>
    <w:rsid w:val="009D1D6F"/>
    <w:rsid w:val="009D3DB7"/>
    <w:rsid w:val="009D6FE2"/>
    <w:rsid w:val="009E6C1F"/>
    <w:rsid w:val="009F0370"/>
    <w:rsid w:val="009F63F1"/>
    <w:rsid w:val="00A101A7"/>
    <w:rsid w:val="00A10CD8"/>
    <w:rsid w:val="00A125BC"/>
    <w:rsid w:val="00A25225"/>
    <w:rsid w:val="00A34B87"/>
    <w:rsid w:val="00A37AB4"/>
    <w:rsid w:val="00A50D63"/>
    <w:rsid w:val="00A60D82"/>
    <w:rsid w:val="00A63669"/>
    <w:rsid w:val="00A721B8"/>
    <w:rsid w:val="00A831E4"/>
    <w:rsid w:val="00A85B6A"/>
    <w:rsid w:val="00A8654D"/>
    <w:rsid w:val="00AA4628"/>
    <w:rsid w:val="00AA771B"/>
    <w:rsid w:val="00AB2E55"/>
    <w:rsid w:val="00AB6C48"/>
    <w:rsid w:val="00AC4976"/>
    <w:rsid w:val="00AD16F1"/>
    <w:rsid w:val="00AD4021"/>
    <w:rsid w:val="00AD4630"/>
    <w:rsid w:val="00AD6B14"/>
    <w:rsid w:val="00AE535B"/>
    <w:rsid w:val="00AF074C"/>
    <w:rsid w:val="00AF68CC"/>
    <w:rsid w:val="00AF6C1E"/>
    <w:rsid w:val="00B01FE4"/>
    <w:rsid w:val="00B0741E"/>
    <w:rsid w:val="00B111B2"/>
    <w:rsid w:val="00B22A56"/>
    <w:rsid w:val="00B36CA5"/>
    <w:rsid w:val="00B37240"/>
    <w:rsid w:val="00B42622"/>
    <w:rsid w:val="00B441C7"/>
    <w:rsid w:val="00B508AF"/>
    <w:rsid w:val="00B56E9F"/>
    <w:rsid w:val="00B61A62"/>
    <w:rsid w:val="00B700A7"/>
    <w:rsid w:val="00B9496D"/>
    <w:rsid w:val="00BA1A9F"/>
    <w:rsid w:val="00BB6420"/>
    <w:rsid w:val="00BC7F8F"/>
    <w:rsid w:val="00BD2E0D"/>
    <w:rsid w:val="00BD2FC5"/>
    <w:rsid w:val="00BD5307"/>
    <w:rsid w:val="00BE2059"/>
    <w:rsid w:val="00BF0172"/>
    <w:rsid w:val="00C1244C"/>
    <w:rsid w:val="00C14221"/>
    <w:rsid w:val="00C14C02"/>
    <w:rsid w:val="00C26E10"/>
    <w:rsid w:val="00C44260"/>
    <w:rsid w:val="00C453C4"/>
    <w:rsid w:val="00C45F24"/>
    <w:rsid w:val="00C51B12"/>
    <w:rsid w:val="00C81367"/>
    <w:rsid w:val="00C84BCF"/>
    <w:rsid w:val="00C85D4A"/>
    <w:rsid w:val="00C866F1"/>
    <w:rsid w:val="00C8685C"/>
    <w:rsid w:val="00C91FE4"/>
    <w:rsid w:val="00C97D98"/>
    <w:rsid w:val="00CA33AB"/>
    <w:rsid w:val="00CA5EF3"/>
    <w:rsid w:val="00CC265E"/>
    <w:rsid w:val="00CC525B"/>
    <w:rsid w:val="00CD3FDA"/>
    <w:rsid w:val="00CE36EF"/>
    <w:rsid w:val="00CE4C4B"/>
    <w:rsid w:val="00CE5CFB"/>
    <w:rsid w:val="00CE757D"/>
    <w:rsid w:val="00D010DA"/>
    <w:rsid w:val="00D015A3"/>
    <w:rsid w:val="00D4498B"/>
    <w:rsid w:val="00D55845"/>
    <w:rsid w:val="00D627D5"/>
    <w:rsid w:val="00D630CC"/>
    <w:rsid w:val="00D73413"/>
    <w:rsid w:val="00D757CC"/>
    <w:rsid w:val="00D9181D"/>
    <w:rsid w:val="00D93ACA"/>
    <w:rsid w:val="00D953ED"/>
    <w:rsid w:val="00DA0002"/>
    <w:rsid w:val="00DA0E5D"/>
    <w:rsid w:val="00DA6F9C"/>
    <w:rsid w:val="00DB090B"/>
    <w:rsid w:val="00DB5548"/>
    <w:rsid w:val="00DC1F96"/>
    <w:rsid w:val="00DD4D72"/>
    <w:rsid w:val="00DD7357"/>
    <w:rsid w:val="00DE2319"/>
    <w:rsid w:val="00DE5788"/>
    <w:rsid w:val="00DF66AC"/>
    <w:rsid w:val="00E047AC"/>
    <w:rsid w:val="00E223BA"/>
    <w:rsid w:val="00E22B75"/>
    <w:rsid w:val="00E24E5A"/>
    <w:rsid w:val="00E2627F"/>
    <w:rsid w:val="00E31943"/>
    <w:rsid w:val="00E3790B"/>
    <w:rsid w:val="00E44B96"/>
    <w:rsid w:val="00E61A45"/>
    <w:rsid w:val="00E63421"/>
    <w:rsid w:val="00E6764B"/>
    <w:rsid w:val="00E721E2"/>
    <w:rsid w:val="00E80064"/>
    <w:rsid w:val="00E80E5D"/>
    <w:rsid w:val="00E94242"/>
    <w:rsid w:val="00E94EC1"/>
    <w:rsid w:val="00E9652F"/>
    <w:rsid w:val="00EE2D04"/>
    <w:rsid w:val="00EF1F24"/>
    <w:rsid w:val="00F04C82"/>
    <w:rsid w:val="00F17ADB"/>
    <w:rsid w:val="00F33DDB"/>
    <w:rsid w:val="00F52A03"/>
    <w:rsid w:val="00F54242"/>
    <w:rsid w:val="00F71279"/>
    <w:rsid w:val="00F72DAE"/>
    <w:rsid w:val="00F7475A"/>
    <w:rsid w:val="00F74F4F"/>
    <w:rsid w:val="00F83C79"/>
    <w:rsid w:val="00F85095"/>
    <w:rsid w:val="00F908B2"/>
    <w:rsid w:val="00F91629"/>
    <w:rsid w:val="00F92226"/>
    <w:rsid w:val="00F9324A"/>
    <w:rsid w:val="00F958F9"/>
    <w:rsid w:val="00F95C45"/>
    <w:rsid w:val="00F967E8"/>
    <w:rsid w:val="00FA115A"/>
    <w:rsid w:val="00FC4A7E"/>
    <w:rsid w:val="00FD20F5"/>
    <w:rsid w:val="00FD258A"/>
    <w:rsid w:val="00FE559A"/>
    <w:rsid w:val="00FF161D"/>
    <w:rsid w:val="00FF5181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F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F518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5181"/>
    <w:pPr>
      <w:keepNext/>
      <w:spacing w:after="0" w:line="240" w:lineRule="auto"/>
      <w:ind w:left="-142"/>
      <w:jc w:val="center"/>
      <w:outlineLvl w:val="1"/>
    </w:pPr>
    <w:rPr>
      <w:rFonts w:ascii="Times New Roman" w:hAnsi="Times New Roman"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518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F5181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F6C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uiPriority w:val="99"/>
    <w:rsid w:val="00AF6C1E"/>
    <w:rPr>
      <w:rFonts w:ascii="Times New Roman" w:hAnsi="Times New Roman" w:cs="Times New Roman"/>
      <w:b/>
      <w:bCs/>
      <w:sz w:val="11"/>
      <w:szCs w:val="11"/>
      <w:u w:val="none"/>
    </w:rPr>
  </w:style>
  <w:style w:type="character" w:customStyle="1" w:styleId="20">
    <w:name w:val="Основной текст (2)"/>
    <w:basedOn w:val="2"/>
    <w:uiPriority w:val="99"/>
    <w:rsid w:val="00AF6C1E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Не полужирный"/>
    <w:aliases w:val="Курсив"/>
    <w:basedOn w:val="2"/>
    <w:uiPriority w:val="99"/>
    <w:rsid w:val="00AF6C1E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 (2) + Малые прописные"/>
    <w:basedOn w:val="2"/>
    <w:uiPriority w:val="99"/>
    <w:rsid w:val="00AF6C1E"/>
    <w:rPr>
      <w:smallCaps/>
      <w:color w:val="000000"/>
      <w:spacing w:val="0"/>
      <w:w w:val="100"/>
      <w:position w:val="0"/>
      <w:lang w:val="ru-RU" w:eastAsia="ru-RU"/>
    </w:rPr>
  </w:style>
  <w:style w:type="character" w:customStyle="1" w:styleId="26">
    <w:name w:val="Основной текст (2) + 6"/>
    <w:aliases w:val="5 pt,Не полужирный"/>
    <w:basedOn w:val="2"/>
    <w:uiPriority w:val="99"/>
    <w:rsid w:val="00AF6C1E"/>
    <w:rPr>
      <w:color w:val="000000"/>
      <w:spacing w:val="0"/>
      <w:w w:val="100"/>
      <w:position w:val="0"/>
      <w:sz w:val="13"/>
      <w:szCs w:val="13"/>
      <w:lang w:val="ru-RU" w:eastAsia="ru-RU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827E94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3">
    <w:name w:val="Основной текст (3)"/>
    <w:basedOn w:val="Normal"/>
    <w:link w:val="3Exact"/>
    <w:uiPriority w:val="99"/>
    <w:rsid w:val="00827E94"/>
    <w:pPr>
      <w:widowControl w:val="0"/>
      <w:shd w:val="clear" w:color="auto" w:fill="FFFFFF"/>
      <w:spacing w:after="0" w:line="178" w:lineRule="exact"/>
      <w:jc w:val="right"/>
    </w:pPr>
    <w:rPr>
      <w:rFonts w:ascii="Times New Roman" w:hAnsi="Times New Roman"/>
      <w:sz w:val="14"/>
      <w:szCs w:val="1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827E9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827E94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sz w:val="16"/>
      <w:szCs w:val="16"/>
    </w:rPr>
  </w:style>
  <w:style w:type="character" w:customStyle="1" w:styleId="28">
    <w:name w:val="Основной текст (2) + 8"/>
    <w:aliases w:val="5 pt3,Не полужирный3"/>
    <w:basedOn w:val="2"/>
    <w:uiPriority w:val="99"/>
    <w:rsid w:val="00F52A03"/>
    <w:rPr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28pt">
    <w:name w:val="Основной текст (2) + 8 pt"/>
    <w:basedOn w:val="2"/>
    <w:uiPriority w:val="99"/>
    <w:rsid w:val="00F52A03"/>
    <w:rPr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212748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212748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sz w:val="17"/>
      <w:szCs w:val="17"/>
    </w:rPr>
  </w:style>
  <w:style w:type="character" w:customStyle="1" w:styleId="210">
    <w:name w:val="Основной текст (2) + Не полужирный1"/>
    <w:basedOn w:val="2"/>
    <w:uiPriority w:val="99"/>
    <w:rsid w:val="00212748"/>
    <w:rPr>
      <w:color w:val="000000"/>
      <w:spacing w:val="0"/>
      <w:w w:val="100"/>
      <w:position w:val="0"/>
      <w:lang w:val="ru-RU" w:eastAsia="ru-RU"/>
    </w:rPr>
  </w:style>
  <w:style w:type="paragraph" w:styleId="NoSpacing">
    <w:name w:val="No Spacing"/>
    <w:uiPriority w:val="99"/>
    <w:qFormat/>
    <w:rsid w:val="0021274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324AE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Подпись к таблице (4)"/>
    <w:basedOn w:val="DefaultParagraphFont"/>
    <w:uiPriority w:val="99"/>
    <w:rsid w:val="00324AE6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paragraph" w:customStyle="1" w:styleId="60">
    <w:name w:val="Основной текст (6)"/>
    <w:basedOn w:val="Normal"/>
    <w:link w:val="6"/>
    <w:uiPriority w:val="99"/>
    <w:rsid w:val="00324AE6"/>
    <w:pPr>
      <w:widowControl w:val="0"/>
      <w:shd w:val="clear" w:color="auto" w:fill="FFFFFF"/>
      <w:spacing w:before="660" w:after="60" w:line="240" w:lineRule="atLeast"/>
    </w:pPr>
    <w:rPr>
      <w:rFonts w:ascii="Times New Roman" w:hAnsi="Times New Roman"/>
      <w:sz w:val="20"/>
      <w:szCs w:val="20"/>
    </w:rPr>
  </w:style>
  <w:style w:type="character" w:customStyle="1" w:styleId="2Verdana">
    <w:name w:val="Основной текст (2) + Verdana"/>
    <w:aliases w:val="6,5 pt2,Не полужирный2,Курсив1"/>
    <w:basedOn w:val="2"/>
    <w:uiPriority w:val="99"/>
    <w:rsid w:val="00844239"/>
    <w:rPr>
      <w:rFonts w:ascii="Verdana" w:hAnsi="Verdana" w:cs="Verdana"/>
      <w:i/>
      <w:iCs/>
      <w:color w:val="000000"/>
      <w:spacing w:val="0"/>
      <w:w w:val="100"/>
      <w:position w:val="0"/>
      <w:sz w:val="13"/>
      <w:szCs w:val="13"/>
      <w:lang w:val="ru-RU" w:eastAsia="ru-RU"/>
    </w:rPr>
  </w:style>
  <w:style w:type="character" w:customStyle="1" w:styleId="2Verdana1">
    <w:name w:val="Основной текст (2) + Verdana1"/>
    <w:aliases w:val="5 pt1,Не полужирный1"/>
    <w:basedOn w:val="2"/>
    <w:uiPriority w:val="99"/>
    <w:rsid w:val="00844239"/>
    <w:rPr>
      <w:rFonts w:ascii="Verdana" w:hAnsi="Verdana" w:cs="Verdana"/>
      <w:color w:val="000000"/>
      <w:spacing w:val="0"/>
      <w:w w:val="100"/>
      <w:position w:val="0"/>
      <w:sz w:val="10"/>
      <w:szCs w:val="10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4423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844239"/>
    <w:pPr>
      <w:widowControl w:val="0"/>
      <w:shd w:val="clear" w:color="auto" w:fill="FFFFFF"/>
      <w:spacing w:before="480" w:after="0" w:line="240" w:lineRule="atLeast"/>
      <w:outlineLvl w:val="0"/>
    </w:pPr>
    <w:rPr>
      <w:rFonts w:ascii="Times New Roman" w:hAnsi="Times New Roman"/>
      <w:b/>
      <w:bCs/>
      <w:sz w:val="13"/>
      <w:szCs w:val="13"/>
    </w:rPr>
  </w:style>
  <w:style w:type="character" w:styleId="Emphasis">
    <w:name w:val="Emphasis"/>
    <w:basedOn w:val="DefaultParagraphFont"/>
    <w:uiPriority w:val="99"/>
    <w:qFormat/>
    <w:rsid w:val="005A191F"/>
    <w:rPr>
      <w:rFonts w:cs="Times New Roman"/>
      <w:i/>
      <w:iCs/>
    </w:rPr>
  </w:style>
  <w:style w:type="paragraph" w:styleId="Title">
    <w:name w:val="Title"/>
    <w:basedOn w:val="Normal"/>
    <w:link w:val="TitleChar"/>
    <w:uiPriority w:val="99"/>
    <w:qFormat/>
    <w:rsid w:val="00FF5181"/>
    <w:pPr>
      <w:spacing w:after="0" w:line="240" w:lineRule="auto"/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F518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B01FE4"/>
    <w:rPr>
      <w:sz w:val="17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B01FE4"/>
    <w:pPr>
      <w:shd w:val="clear" w:color="auto" w:fill="FFFFFF"/>
      <w:spacing w:after="0" w:line="238" w:lineRule="exact"/>
    </w:pPr>
    <w:rPr>
      <w:sz w:val="17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A721B8"/>
    <w:rPr>
      <w:rFonts w:cs="Times New Roman"/>
    </w:rPr>
  </w:style>
  <w:style w:type="character" w:customStyle="1" w:styleId="11">
    <w:name w:val="Основной текст Знак1"/>
    <w:basedOn w:val="DefaultParagraphFont"/>
    <w:uiPriority w:val="99"/>
    <w:semiHidden/>
    <w:rsid w:val="00B01FE4"/>
    <w:rPr>
      <w:rFonts w:cs="Times New Roman"/>
    </w:rPr>
  </w:style>
  <w:style w:type="paragraph" w:customStyle="1" w:styleId="110">
    <w:name w:val="Заголовок №11"/>
    <w:basedOn w:val="Normal"/>
    <w:uiPriority w:val="99"/>
    <w:rsid w:val="00D55845"/>
    <w:pPr>
      <w:shd w:val="clear" w:color="auto" w:fill="FFFFFF"/>
      <w:spacing w:after="120" w:line="240" w:lineRule="atLeast"/>
      <w:outlineLvl w:val="0"/>
    </w:pPr>
    <w:rPr>
      <w:rFonts w:ascii="Trebuchet MS" w:hAnsi="Trebuchet MS"/>
    </w:rPr>
  </w:style>
  <w:style w:type="character" w:styleId="Hyperlink">
    <w:name w:val="Hyperlink"/>
    <w:basedOn w:val="DefaultParagraphFont"/>
    <w:uiPriority w:val="99"/>
    <w:rsid w:val="00192D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92D69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192D69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uiPriority w:val="99"/>
    <w:rsid w:val="00192D6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uiPriority w:val="99"/>
    <w:rsid w:val="00192D69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uiPriority w:val="99"/>
    <w:rsid w:val="00192D69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Normal"/>
    <w:uiPriority w:val="99"/>
    <w:rsid w:val="00192D6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rsid w:val="00192D69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uiPriority w:val="99"/>
    <w:rsid w:val="00192D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uiPriority w:val="99"/>
    <w:rsid w:val="00192D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uiPriority w:val="99"/>
    <w:rsid w:val="00192D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uiPriority w:val="99"/>
    <w:rsid w:val="00192D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uiPriority w:val="99"/>
    <w:rsid w:val="00192D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uiPriority w:val="99"/>
    <w:rsid w:val="00192D69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uiPriority w:val="99"/>
    <w:rsid w:val="00192D69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uiPriority w:val="99"/>
    <w:rsid w:val="00192D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uiPriority w:val="99"/>
    <w:rsid w:val="00192D69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uiPriority w:val="99"/>
    <w:rsid w:val="00192D69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uiPriority w:val="99"/>
    <w:rsid w:val="00192D6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uiPriority w:val="99"/>
    <w:rsid w:val="00192D6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"/>
    <w:uiPriority w:val="99"/>
    <w:rsid w:val="00192D6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uiPriority w:val="99"/>
    <w:rsid w:val="00192D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uiPriority w:val="99"/>
    <w:rsid w:val="00192D69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Normal"/>
    <w:uiPriority w:val="99"/>
    <w:rsid w:val="00192D69"/>
    <w:pP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uiPriority w:val="99"/>
    <w:rsid w:val="00192D69"/>
    <w:pP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uiPriority w:val="99"/>
    <w:rsid w:val="00192D69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uiPriority w:val="99"/>
    <w:rsid w:val="00192D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uiPriority w:val="99"/>
    <w:rsid w:val="00192D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uiPriority w:val="99"/>
    <w:rsid w:val="00192D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"/>
    <w:uiPriority w:val="99"/>
    <w:rsid w:val="00192D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uiPriority w:val="99"/>
    <w:rsid w:val="00192D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uiPriority w:val="99"/>
    <w:rsid w:val="00192D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uiPriority w:val="99"/>
    <w:rsid w:val="00192D69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rsid w:val="00192D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uiPriority w:val="99"/>
    <w:rsid w:val="00192D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uiPriority w:val="99"/>
    <w:rsid w:val="00192D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"/>
    <w:uiPriority w:val="99"/>
    <w:rsid w:val="00192D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Normal"/>
    <w:uiPriority w:val="99"/>
    <w:rsid w:val="00192D6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Normal"/>
    <w:uiPriority w:val="99"/>
    <w:rsid w:val="00192D6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Normal"/>
    <w:uiPriority w:val="99"/>
    <w:rsid w:val="00192D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Normal"/>
    <w:uiPriority w:val="99"/>
    <w:rsid w:val="00192D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uiPriority w:val="99"/>
    <w:rsid w:val="00192D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uiPriority w:val="99"/>
    <w:rsid w:val="0019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Normal"/>
    <w:uiPriority w:val="99"/>
    <w:rsid w:val="0019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al"/>
    <w:uiPriority w:val="99"/>
    <w:rsid w:val="0019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uiPriority w:val="99"/>
    <w:rsid w:val="00192D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uiPriority w:val="99"/>
    <w:rsid w:val="00192D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9">
    <w:name w:val="xl129"/>
    <w:basedOn w:val="Normal"/>
    <w:uiPriority w:val="99"/>
    <w:rsid w:val="00192D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30">
    <w:name w:val="xl130"/>
    <w:basedOn w:val="Normal"/>
    <w:uiPriority w:val="99"/>
    <w:rsid w:val="00192D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Normal"/>
    <w:uiPriority w:val="99"/>
    <w:rsid w:val="00192D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Normal"/>
    <w:uiPriority w:val="99"/>
    <w:rsid w:val="00192D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4">
    <w:name w:val="xl134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35">
    <w:name w:val="xl135"/>
    <w:basedOn w:val="Normal"/>
    <w:uiPriority w:val="99"/>
    <w:rsid w:val="00192D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36">
    <w:name w:val="xl136"/>
    <w:basedOn w:val="Normal"/>
    <w:uiPriority w:val="99"/>
    <w:rsid w:val="00192D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37">
    <w:name w:val="xl137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uiPriority w:val="99"/>
    <w:rsid w:val="00192D6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uiPriority w:val="99"/>
    <w:rsid w:val="00192D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0">
    <w:name w:val="xl140"/>
    <w:basedOn w:val="Normal"/>
    <w:uiPriority w:val="99"/>
    <w:rsid w:val="00192D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1">
    <w:name w:val="xl141"/>
    <w:basedOn w:val="Normal"/>
    <w:uiPriority w:val="99"/>
    <w:rsid w:val="00192D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63">
    <w:name w:val="xl63"/>
    <w:basedOn w:val="Normal"/>
    <w:uiPriority w:val="99"/>
    <w:rsid w:val="00AC497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uiPriority w:val="99"/>
    <w:rsid w:val="00AC497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Normal"/>
    <w:uiPriority w:val="99"/>
    <w:rsid w:val="00AC4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3">
    <w:name w:val="xl143"/>
    <w:basedOn w:val="Normal"/>
    <w:uiPriority w:val="99"/>
    <w:rsid w:val="00AC4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Normal"/>
    <w:uiPriority w:val="99"/>
    <w:rsid w:val="00AC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uiPriority w:val="99"/>
    <w:rsid w:val="00AC49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uiPriority w:val="99"/>
    <w:rsid w:val="00AC4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7">
    <w:name w:val="xl147"/>
    <w:basedOn w:val="Normal"/>
    <w:uiPriority w:val="99"/>
    <w:rsid w:val="00AC4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8">
    <w:name w:val="xl148"/>
    <w:basedOn w:val="Normal"/>
    <w:uiPriority w:val="99"/>
    <w:rsid w:val="00AC4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B3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8C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16</Pages>
  <Words>5856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1</cp:lastModifiedBy>
  <cp:revision>25</cp:revision>
  <cp:lastPrinted>2024-12-16T08:11:00Z</cp:lastPrinted>
  <dcterms:created xsi:type="dcterms:W3CDTF">2022-03-26T11:48:00Z</dcterms:created>
  <dcterms:modified xsi:type="dcterms:W3CDTF">2024-12-16T08:12:00Z</dcterms:modified>
</cp:coreProperties>
</file>